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AC6D4B">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AC6D4B">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3256F7">
            <w:pPr>
              <w:rPr>
                <w:rFonts w:ascii="Arial" w:hAnsi="Arial"/>
              </w:rPr>
            </w:pPr>
            <w:r w:rsidRPr="003256F7">
              <w:rPr>
                <w:rFonts w:ascii="Arial" w:hAnsi="Arial"/>
              </w:rPr>
              <w:t>Parallel Worlds Of Mental Health</w:t>
            </w:r>
          </w:p>
        </w:tc>
      </w:tr>
      <w:tr w:rsidR="00334D69" w:rsidTr="00AC6D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3256F7">
            <w:pPr>
              <w:rPr>
                <w:rFonts w:ascii="Arial" w:hAnsi="Arial"/>
              </w:rPr>
            </w:pPr>
            <w:r>
              <w:rPr>
                <w:rFonts w:ascii="Arial" w:hAnsi="Arial"/>
              </w:rPr>
              <w:t>NSW103</w:t>
            </w:r>
          </w:p>
          <w:p w:rsidR="003256F7" w:rsidRDefault="003256F7">
            <w:pPr>
              <w:rPr>
                <w:rFonts w:ascii="Arial" w:hAnsi="Arial"/>
              </w:rPr>
            </w:pPr>
            <w:r>
              <w:rPr>
                <w:rFonts w:ascii="Arial" w:hAnsi="Arial"/>
              </w:rPr>
              <w:t>NSW0103</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AC6D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3256F7" w:rsidP="00B56820">
            <w:pPr>
              <w:rPr>
                <w:rFonts w:ascii="Arial" w:hAnsi="Arial"/>
              </w:rPr>
            </w:pPr>
            <w:r>
              <w:rPr>
                <w:rFonts w:ascii="Arial" w:hAnsi="Arial"/>
              </w:rPr>
              <w:t>Social Services Worker – Native Specialization</w:t>
            </w:r>
          </w:p>
        </w:tc>
      </w:tr>
      <w:tr w:rsidR="00334D69" w:rsidTr="00AC6D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3256F7">
            <w:pPr>
              <w:rPr>
                <w:rFonts w:ascii="Arial" w:hAnsi="Arial"/>
              </w:rPr>
            </w:pPr>
            <w:r>
              <w:rPr>
                <w:rFonts w:ascii="Arial" w:hAnsi="Arial"/>
              </w:rPr>
              <w:t xml:space="preserve">Lisa </w:t>
            </w:r>
            <w:proofErr w:type="spellStart"/>
            <w:r>
              <w:rPr>
                <w:rFonts w:ascii="Arial" w:hAnsi="Arial"/>
              </w:rPr>
              <w:t>Piotrowski</w:t>
            </w:r>
            <w:proofErr w:type="spellEnd"/>
            <w:r>
              <w:rPr>
                <w:rFonts w:ascii="Arial" w:hAnsi="Arial"/>
              </w:rPr>
              <w:t xml:space="preserve"> </w:t>
            </w:r>
          </w:p>
          <w:p w:rsidR="00921A53" w:rsidRDefault="003256F7">
            <w:pPr>
              <w:rPr>
                <w:rFonts w:ascii="Arial" w:hAnsi="Arial"/>
              </w:rPr>
            </w:pPr>
            <w:r>
              <w:rPr>
                <w:rFonts w:ascii="Arial" w:hAnsi="Arial"/>
              </w:rPr>
              <w:t>Shirley Timmerman</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AC6D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AC6D4B">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845410">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AC6D4B">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AC6D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3256F7">
            <w:pPr>
              <w:rPr>
                <w:rFonts w:ascii="Arial" w:hAnsi="Arial"/>
              </w:rPr>
            </w:pPr>
            <w:r>
              <w:rPr>
                <w:rFonts w:ascii="Arial" w:hAnsi="Arial"/>
              </w:rPr>
              <w:t>4</w:t>
            </w:r>
          </w:p>
        </w:tc>
      </w:tr>
      <w:tr w:rsidR="00334D69" w:rsidTr="00AC6D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3256F7">
            <w:pPr>
              <w:rPr>
                <w:rFonts w:ascii="Arial" w:hAnsi="Arial"/>
              </w:rPr>
            </w:pPr>
            <w:r>
              <w:rPr>
                <w:rFonts w:ascii="Arial" w:hAnsi="Arial"/>
              </w:rPr>
              <w:t>None</w:t>
            </w:r>
          </w:p>
        </w:tc>
      </w:tr>
      <w:tr w:rsidR="00334D69" w:rsidTr="00AC6D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3256F7">
            <w:pPr>
              <w:rPr>
                <w:rFonts w:ascii="Arial" w:hAnsi="Arial"/>
              </w:rPr>
            </w:pPr>
            <w:r>
              <w:rPr>
                <w:rFonts w:ascii="Arial" w:hAnsi="Arial"/>
              </w:rPr>
              <w:t>3</w:t>
            </w:r>
          </w:p>
        </w:tc>
      </w:tr>
      <w:tr w:rsidR="006F13F4" w:rsidTr="00AC6D4B">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AC6D4B">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AC6D4B">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AC6D4B">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3256F7" w:rsidRDefault="003256F7">
      <w:pPr>
        <w:tabs>
          <w:tab w:val="center" w:pos="4560"/>
        </w:tabs>
        <w:rPr>
          <w:rFonts w:ascii="Arial" w:hAnsi="Arial" w:cs="Arial"/>
          <w:i/>
          <w:sz w:val="22"/>
          <w:lang w:val="en-GB"/>
        </w:rPr>
      </w:pPr>
    </w:p>
    <w:p w:rsidR="003256F7" w:rsidRDefault="003256F7">
      <w:pPr>
        <w:tabs>
          <w:tab w:val="center" w:pos="4560"/>
        </w:tabs>
        <w:rPr>
          <w:rFonts w:ascii="Arial" w:hAnsi="Arial" w:cs="Arial"/>
          <w:i/>
          <w:sz w:val="22"/>
          <w:lang w:val="en-GB"/>
        </w:rPr>
      </w:pPr>
    </w:p>
    <w:tbl>
      <w:tblPr>
        <w:tblW w:w="0" w:type="auto"/>
        <w:tblLayout w:type="fixed"/>
        <w:tblLook w:val="04A0"/>
      </w:tblPr>
      <w:tblGrid>
        <w:gridCol w:w="675"/>
        <w:gridCol w:w="8181"/>
      </w:tblGrid>
      <w:tr w:rsidR="003256F7" w:rsidRPr="003256F7" w:rsidTr="003256F7">
        <w:tc>
          <w:tcPr>
            <w:tcW w:w="675" w:type="dxa"/>
            <w:hideMark/>
          </w:tcPr>
          <w:p w:rsidR="003256F7" w:rsidRPr="003256F7" w:rsidRDefault="003256F7" w:rsidP="003256F7">
            <w:pPr>
              <w:pStyle w:val="EnvelopeReturn"/>
              <w:rPr>
                <w:b/>
              </w:rPr>
            </w:pPr>
            <w:r w:rsidRPr="003256F7">
              <w:rPr>
                <w:b/>
              </w:rPr>
              <w:lastRenderedPageBreak/>
              <w:t>I.</w:t>
            </w:r>
          </w:p>
        </w:tc>
        <w:tc>
          <w:tcPr>
            <w:tcW w:w="8181" w:type="dxa"/>
          </w:tcPr>
          <w:p w:rsidR="003256F7" w:rsidRPr="003256F7" w:rsidRDefault="003256F7" w:rsidP="003256F7">
            <w:pPr>
              <w:pStyle w:val="EnvelopeReturn"/>
              <w:rPr>
                <w:b/>
              </w:rPr>
            </w:pPr>
            <w:r w:rsidRPr="003256F7">
              <w:rPr>
                <w:b/>
              </w:rPr>
              <w:t>COURSE DESCRIPTION:</w:t>
            </w:r>
          </w:p>
          <w:p w:rsidR="003256F7" w:rsidRPr="003256F7" w:rsidRDefault="003256F7" w:rsidP="003256F7">
            <w:pPr>
              <w:pStyle w:val="EnvelopeReturn"/>
              <w:rPr>
                <w:b/>
              </w:rPr>
            </w:pPr>
          </w:p>
          <w:p w:rsidR="003256F7" w:rsidRPr="003256F7" w:rsidRDefault="003256F7" w:rsidP="003256F7">
            <w:pPr>
              <w:pStyle w:val="EnvelopeReturn"/>
            </w:pPr>
            <w:r w:rsidRPr="003256F7">
              <w:t>Effective social service work in this area provides knowledgeable guidance and support for individuals and families.  Students will gain an education on the multiple aspects and perspectives involved with this population.  Parallel worlds of mental health include formal and informal systems, personal and professional realities and multi-cultural components.  The course will inform students on mental disorders, available medications and alternative paths.  Canadian Mental Health policy and legislation will also be explored.</w:t>
            </w:r>
          </w:p>
          <w:p w:rsidR="003256F7" w:rsidRPr="003256F7" w:rsidRDefault="003256F7" w:rsidP="003256F7">
            <w:pPr>
              <w:pStyle w:val="EnvelopeReturn"/>
            </w:pPr>
          </w:p>
        </w:tc>
      </w:tr>
    </w:tbl>
    <w:p w:rsidR="003256F7" w:rsidRPr="003256F7" w:rsidRDefault="003256F7" w:rsidP="003256F7">
      <w:pPr>
        <w:pStyle w:val="EnvelopeReturn"/>
      </w:pPr>
    </w:p>
    <w:tbl>
      <w:tblPr>
        <w:tblW w:w="0" w:type="auto"/>
        <w:tblLayout w:type="fixed"/>
        <w:tblLook w:val="04A0"/>
      </w:tblPr>
      <w:tblGrid>
        <w:gridCol w:w="675"/>
        <w:gridCol w:w="567"/>
        <w:gridCol w:w="7614"/>
      </w:tblGrid>
      <w:tr w:rsidR="003256F7" w:rsidRPr="003256F7" w:rsidTr="003256F7">
        <w:trPr>
          <w:cantSplit/>
        </w:trPr>
        <w:tc>
          <w:tcPr>
            <w:tcW w:w="675" w:type="dxa"/>
            <w:hideMark/>
          </w:tcPr>
          <w:p w:rsidR="003256F7" w:rsidRPr="003256F7" w:rsidRDefault="003256F7" w:rsidP="003256F7">
            <w:pPr>
              <w:pStyle w:val="EnvelopeReturn"/>
              <w:rPr>
                <w:b/>
              </w:rPr>
            </w:pPr>
            <w:r w:rsidRPr="003256F7">
              <w:rPr>
                <w:b/>
              </w:rPr>
              <w:t>II.</w:t>
            </w:r>
          </w:p>
        </w:tc>
        <w:tc>
          <w:tcPr>
            <w:tcW w:w="8181" w:type="dxa"/>
            <w:gridSpan w:val="2"/>
          </w:tcPr>
          <w:p w:rsidR="003256F7" w:rsidRPr="003256F7" w:rsidRDefault="003256F7" w:rsidP="003256F7">
            <w:pPr>
              <w:pStyle w:val="EnvelopeReturn"/>
              <w:rPr>
                <w:b/>
              </w:rPr>
            </w:pPr>
            <w:r w:rsidRPr="003256F7">
              <w:rPr>
                <w:b/>
              </w:rPr>
              <w:t>LEARNING OUTCOMES AND ELEMENTS OF THE PERFORMANCE:</w:t>
            </w:r>
          </w:p>
          <w:p w:rsidR="003256F7" w:rsidRPr="003256F7" w:rsidRDefault="003256F7" w:rsidP="003256F7">
            <w:pPr>
              <w:pStyle w:val="EnvelopeReturn"/>
            </w:pPr>
          </w:p>
        </w:tc>
      </w:tr>
      <w:tr w:rsidR="003256F7" w:rsidRPr="003256F7" w:rsidTr="003256F7">
        <w:trPr>
          <w:cantSplit/>
        </w:trPr>
        <w:tc>
          <w:tcPr>
            <w:tcW w:w="675" w:type="dxa"/>
          </w:tcPr>
          <w:p w:rsidR="003256F7" w:rsidRPr="003256F7" w:rsidRDefault="003256F7" w:rsidP="003256F7">
            <w:pPr>
              <w:pStyle w:val="EnvelopeReturn"/>
            </w:pPr>
          </w:p>
        </w:tc>
        <w:tc>
          <w:tcPr>
            <w:tcW w:w="8181" w:type="dxa"/>
            <w:gridSpan w:val="2"/>
          </w:tcPr>
          <w:p w:rsidR="003256F7" w:rsidRPr="003256F7" w:rsidRDefault="003256F7" w:rsidP="003256F7">
            <w:pPr>
              <w:pStyle w:val="EnvelopeReturn"/>
            </w:pPr>
            <w:r w:rsidRPr="003256F7">
              <w:t xml:space="preserve">Upon successful completion of this course, the </w:t>
            </w:r>
            <w:proofErr w:type="spellStart"/>
            <w:r w:rsidRPr="003256F7">
              <w:t>CICE</w:t>
            </w:r>
            <w:proofErr w:type="spellEnd"/>
            <w:r w:rsidRPr="003256F7">
              <w:t xml:space="preserve"> student with the assistance of a learning specialist, will demonstrate the basic ability to:</w:t>
            </w:r>
          </w:p>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1.</w:t>
            </w:r>
          </w:p>
        </w:tc>
        <w:tc>
          <w:tcPr>
            <w:tcW w:w="7614" w:type="dxa"/>
            <w:hideMark/>
          </w:tcPr>
          <w:p w:rsidR="003256F7" w:rsidRPr="003256F7" w:rsidRDefault="003256F7" w:rsidP="003256F7">
            <w:pPr>
              <w:pStyle w:val="EnvelopeReturn"/>
            </w:pPr>
            <w:r w:rsidRPr="003256F7">
              <w:t>Assist in the education on the concepts of mental disorders and mental health to promote a balanced, holistic approach to individual, family and community health.</w:t>
            </w:r>
          </w:p>
        </w:tc>
      </w:tr>
      <w:tr w:rsidR="003256F7" w:rsidRPr="003256F7" w:rsidTr="003256F7">
        <w:tc>
          <w:tcPr>
            <w:tcW w:w="675" w:type="dxa"/>
          </w:tcPr>
          <w:p w:rsidR="003256F7" w:rsidRPr="003256F7" w:rsidRDefault="003256F7" w:rsidP="003256F7">
            <w:pPr>
              <w:pStyle w:val="EnvelopeReturn"/>
            </w:pPr>
          </w:p>
        </w:tc>
        <w:tc>
          <w:tcPr>
            <w:tcW w:w="567" w:type="dxa"/>
          </w:tcPr>
          <w:p w:rsidR="003256F7" w:rsidRPr="003256F7" w:rsidRDefault="003256F7" w:rsidP="003256F7">
            <w:pPr>
              <w:pStyle w:val="EnvelopeReturn"/>
            </w:pPr>
          </w:p>
        </w:tc>
        <w:tc>
          <w:tcPr>
            <w:tcW w:w="7614" w:type="dxa"/>
          </w:tcPr>
          <w:p w:rsidR="003256F7" w:rsidRPr="003256F7" w:rsidRDefault="003256F7" w:rsidP="003256F7">
            <w:pPr>
              <w:pStyle w:val="EnvelopeReturn"/>
              <w:rPr>
                <w:u w:val="single"/>
              </w:rPr>
            </w:pPr>
            <w:r w:rsidRPr="003256F7">
              <w:rPr>
                <w:u w:val="single"/>
              </w:rPr>
              <w:t>Potential Elements of the Performance:</w:t>
            </w:r>
          </w:p>
          <w:p w:rsidR="003256F7" w:rsidRPr="003256F7" w:rsidRDefault="003256F7" w:rsidP="00EB2E7B">
            <w:pPr>
              <w:pStyle w:val="EnvelopeReturn"/>
              <w:numPr>
                <w:ilvl w:val="0"/>
                <w:numId w:val="9"/>
              </w:numPr>
            </w:pPr>
            <w:r w:rsidRPr="003256F7">
              <w:t xml:space="preserve">Become familiar with the DSM-IV </w:t>
            </w:r>
            <w:proofErr w:type="spellStart"/>
            <w:r w:rsidRPr="003256F7">
              <w:t>TR</w:t>
            </w:r>
            <w:proofErr w:type="spellEnd"/>
            <w:r w:rsidRPr="003256F7">
              <w:t xml:space="preserve"> and the diagnostic process</w:t>
            </w:r>
          </w:p>
          <w:p w:rsidR="003256F7" w:rsidRPr="003256F7" w:rsidRDefault="003256F7" w:rsidP="00EB2E7B">
            <w:pPr>
              <w:pStyle w:val="EnvelopeReturn"/>
              <w:numPr>
                <w:ilvl w:val="0"/>
                <w:numId w:val="9"/>
              </w:numPr>
            </w:pPr>
            <w:r w:rsidRPr="003256F7">
              <w:t>Utilize the strengths perspective in work with individuals, families and communities</w:t>
            </w:r>
          </w:p>
          <w:p w:rsidR="003256F7" w:rsidRPr="003256F7" w:rsidRDefault="003256F7" w:rsidP="00EB2E7B">
            <w:pPr>
              <w:pStyle w:val="EnvelopeReturn"/>
              <w:numPr>
                <w:ilvl w:val="0"/>
                <w:numId w:val="9"/>
              </w:numPr>
            </w:pPr>
            <w:r w:rsidRPr="003256F7">
              <w:t xml:space="preserve">Convey the role of symptom description in the field of mental health </w:t>
            </w:r>
          </w:p>
          <w:p w:rsidR="003256F7" w:rsidRPr="003256F7" w:rsidRDefault="003256F7" w:rsidP="00EB2E7B">
            <w:pPr>
              <w:pStyle w:val="EnvelopeReturn"/>
              <w:numPr>
                <w:ilvl w:val="0"/>
                <w:numId w:val="9"/>
              </w:numPr>
            </w:pPr>
            <w:r w:rsidRPr="003256F7">
              <w:t>Have an understanding of the role of society and cultural worldview in making meaning of mental disorders and mental health</w:t>
            </w:r>
          </w:p>
          <w:p w:rsidR="00F6693A" w:rsidRPr="003256F7" w:rsidRDefault="00F6693A"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2.</w:t>
            </w:r>
          </w:p>
        </w:tc>
        <w:tc>
          <w:tcPr>
            <w:tcW w:w="7614" w:type="dxa"/>
          </w:tcPr>
          <w:p w:rsidR="003256F7" w:rsidRPr="003256F7" w:rsidRDefault="003256F7" w:rsidP="003256F7">
            <w:pPr>
              <w:pStyle w:val="EnvelopeReturn"/>
            </w:pPr>
            <w:r w:rsidRPr="003256F7">
              <w:t xml:space="preserve">Become familiar with the various psychiatric diagnoses as communicated in the DSM-IV </w:t>
            </w:r>
            <w:proofErr w:type="spellStart"/>
            <w:r w:rsidRPr="003256F7">
              <w:t>TR</w:t>
            </w:r>
            <w:proofErr w:type="spellEnd"/>
            <w:r w:rsidRPr="003256F7">
              <w:t xml:space="preserve"> and other sources.</w:t>
            </w:r>
          </w:p>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567" w:type="dxa"/>
          </w:tcPr>
          <w:p w:rsidR="003256F7" w:rsidRPr="003256F7" w:rsidRDefault="003256F7" w:rsidP="003256F7">
            <w:pPr>
              <w:pStyle w:val="EnvelopeReturn"/>
            </w:pPr>
          </w:p>
        </w:tc>
        <w:tc>
          <w:tcPr>
            <w:tcW w:w="7614" w:type="dxa"/>
          </w:tcPr>
          <w:p w:rsidR="003256F7" w:rsidRPr="003256F7" w:rsidRDefault="003256F7" w:rsidP="003256F7">
            <w:pPr>
              <w:pStyle w:val="EnvelopeReturn"/>
            </w:pPr>
            <w:r w:rsidRPr="003256F7">
              <w:rPr>
                <w:u w:val="single"/>
              </w:rPr>
              <w:t>Potential Elements of the Performance</w:t>
            </w:r>
            <w:r w:rsidRPr="003256F7">
              <w:t>:</w:t>
            </w:r>
          </w:p>
          <w:p w:rsidR="003256F7" w:rsidRPr="003256F7" w:rsidRDefault="003256F7" w:rsidP="00EB2E7B">
            <w:pPr>
              <w:pStyle w:val="EnvelopeReturn"/>
              <w:numPr>
                <w:ilvl w:val="0"/>
                <w:numId w:val="10"/>
              </w:numPr>
            </w:pPr>
            <w:r w:rsidRPr="003256F7">
              <w:t xml:space="preserve">Identify major mental health disorders as represented by the DSM-IV </w:t>
            </w:r>
            <w:proofErr w:type="spellStart"/>
            <w:r w:rsidRPr="003256F7">
              <w:t>TR</w:t>
            </w:r>
            <w:proofErr w:type="spellEnd"/>
            <w:r w:rsidRPr="003256F7">
              <w:t xml:space="preserve"> and other sources</w:t>
            </w:r>
          </w:p>
          <w:p w:rsidR="003256F7" w:rsidRPr="003256F7" w:rsidRDefault="003256F7" w:rsidP="00EB2E7B">
            <w:pPr>
              <w:pStyle w:val="EnvelopeReturn"/>
              <w:numPr>
                <w:ilvl w:val="0"/>
                <w:numId w:val="10"/>
              </w:numPr>
            </w:pPr>
            <w:r w:rsidRPr="003256F7">
              <w:t>Recognize symptoms and  behaviours of the major mental health disorders studied in class using a symptom based classification</w:t>
            </w:r>
          </w:p>
          <w:p w:rsidR="003256F7" w:rsidRPr="003256F7" w:rsidRDefault="003256F7" w:rsidP="00EB2E7B">
            <w:pPr>
              <w:pStyle w:val="EnvelopeReturn"/>
              <w:numPr>
                <w:ilvl w:val="0"/>
                <w:numId w:val="10"/>
              </w:numPr>
            </w:pPr>
            <w:r w:rsidRPr="003256F7">
              <w:t>Consider the impact of the disorders on the individual and family functioning</w:t>
            </w:r>
          </w:p>
          <w:p w:rsidR="003256F7" w:rsidRPr="003256F7" w:rsidRDefault="003256F7" w:rsidP="003256F7">
            <w:pPr>
              <w:pStyle w:val="EnvelopeReturn"/>
            </w:pPr>
          </w:p>
        </w:tc>
      </w:tr>
    </w:tbl>
    <w:p w:rsidR="003256F7" w:rsidRPr="003256F7" w:rsidRDefault="003256F7" w:rsidP="003256F7">
      <w:pPr>
        <w:pStyle w:val="EnvelopeReturn"/>
      </w:pPr>
      <w:r w:rsidRPr="003256F7">
        <w:br w:type="page"/>
      </w:r>
    </w:p>
    <w:tbl>
      <w:tblPr>
        <w:tblW w:w="0" w:type="auto"/>
        <w:tblLayout w:type="fixed"/>
        <w:tblLook w:val="04A0"/>
      </w:tblPr>
      <w:tblGrid>
        <w:gridCol w:w="675"/>
        <w:gridCol w:w="567"/>
        <w:gridCol w:w="7614"/>
      </w:tblGrid>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3.</w:t>
            </w:r>
          </w:p>
        </w:tc>
        <w:tc>
          <w:tcPr>
            <w:tcW w:w="7614" w:type="dxa"/>
          </w:tcPr>
          <w:p w:rsidR="003256F7" w:rsidRPr="003256F7" w:rsidRDefault="003256F7" w:rsidP="003256F7">
            <w:pPr>
              <w:pStyle w:val="EnvelopeReturn"/>
            </w:pPr>
            <w:r w:rsidRPr="003256F7">
              <w:t>Become familiar with relevant legislation and policy for the benefit of the individual, family, group and community.</w:t>
            </w:r>
          </w:p>
          <w:p w:rsidR="003256F7" w:rsidRPr="003256F7" w:rsidRDefault="003256F7" w:rsidP="003256F7">
            <w:pPr>
              <w:pStyle w:val="EnvelopeReturn"/>
            </w:pPr>
          </w:p>
        </w:tc>
      </w:tr>
      <w:tr w:rsidR="003256F7" w:rsidRPr="003256F7" w:rsidTr="003256F7">
        <w:trPr>
          <w:trHeight w:val="1098"/>
        </w:trPr>
        <w:tc>
          <w:tcPr>
            <w:tcW w:w="675" w:type="dxa"/>
          </w:tcPr>
          <w:p w:rsidR="003256F7" w:rsidRPr="003256F7" w:rsidRDefault="003256F7" w:rsidP="003256F7">
            <w:pPr>
              <w:pStyle w:val="EnvelopeReturn"/>
            </w:pPr>
          </w:p>
        </w:tc>
        <w:tc>
          <w:tcPr>
            <w:tcW w:w="567" w:type="dxa"/>
          </w:tcPr>
          <w:p w:rsidR="003256F7" w:rsidRPr="003256F7" w:rsidRDefault="003256F7" w:rsidP="003256F7">
            <w:pPr>
              <w:pStyle w:val="EnvelopeReturn"/>
            </w:pPr>
          </w:p>
        </w:tc>
        <w:tc>
          <w:tcPr>
            <w:tcW w:w="7614" w:type="dxa"/>
          </w:tcPr>
          <w:p w:rsidR="003256F7" w:rsidRPr="003256F7" w:rsidRDefault="003256F7" w:rsidP="003256F7">
            <w:pPr>
              <w:pStyle w:val="EnvelopeReturn"/>
            </w:pPr>
            <w:r w:rsidRPr="003256F7">
              <w:rPr>
                <w:u w:val="single"/>
              </w:rPr>
              <w:t>Potential Elements of the Performance</w:t>
            </w:r>
            <w:r w:rsidRPr="003256F7">
              <w:t>:</w:t>
            </w:r>
          </w:p>
          <w:p w:rsidR="003256F7" w:rsidRPr="003256F7" w:rsidRDefault="003256F7" w:rsidP="00EB2E7B">
            <w:pPr>
              <w:pStyle w:val="EnvelopeReturn"/>
              <w:numPr>
                <w:ilvl w:val="0"/>
                <w:numId w:val="11"/>
              </w:numPr>
            </w:pPr>
            <w:r w:rsidRPr="003256F7">
              <w:t>Develop an understanding of the interdependent relationship between legislation, policy and the social services field.</w:t>
            </w:r>
          </w:p>
          <w:p w:rsidR="003256F7" w:rsidRPr="003256F7" w:rsidRDefault="003256F7" w:rsidP="00EB2E7B">
            <w:pPr>
              <w:pStyle w:val="EnvelopeReturn"/>
              <w:numPr>
                <w:ilvl w:val="0"/>
                <w:numId w:val="11"/>
              </w:numPr>
            </w:pPr>
            <w:r w:rsidRPr="003256F7">
              <w:t>Develop an understanding of everyday working language legislation relevant to the field of mental health</w:t>
            </w:r>
          </w:p>
          <w:p w:rsidR="003256F7" w:rsidRPr="003256F7" w:rsidRDefault="003256F7" w:rsidP="00EB2E7B">
            <w:pPr>
              <w:pStyle w:val="EnvelopeReturn"/>
              <w:numPr>
                <w:ilvl w:val="0"/>
                <w:numId w:val="11"/>
              </w:numPr>
            </w:pPr>
            <w:r w:rsidRPr="003256F7">
              <w:t>Advocate for individual, family and group rights based on knowledge and application of relevant legislation and services.</w:t>
            </w:r>
          </w:p>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4.</w:t>
            </w:r>
          </w:p>
        </w:tc>
        <w:tc>
          <w:tcPr>
            <w:tcW w:w="7614" w:type="dxa"/>
            <w:hideMark/>
          </w:tcPr>
          <w:p w:rsidR="003256F7" w:rsidRPr="003256F7" w:rsidRDefault="003256F7" w:rsidP="003256F7">
            <w:pPr>
              <w:pStyle w:val="EnvelopeReturn"/>
            </w:pPr>
            <w:r w:rsidRPr="003256F7">
              <w:t>Assess and integrate available formal and informal helpers and natural support networks.</w:t>
            </w:r>
          </w:p>
        </w:tc>
      </w:tr>
      <w:tr w:rsidR="003256F7" w:rsidRPr="003256F7" w:rsidTr="003256F7">
        <w:tc>
          <w:tcPr>
            <w:tcW w:w="675" w:type="dxa"/>
          </w:tcPr>
          <w:p w:rsidR="003256F7" w:rsidRPr="003256F7" w:rsidRDefault="003256F7" w:rsidP="003256F7">
            <w:pPr>
              <w:pStyle w:val="EnvelopeReturn"/>
            </w:pPr>
          </w:p>
        </w:tc>
        <w:tc>
          <w:tcPr>
            <w:tcW w:w="567" w:type="dxa"/>
          </w:tcPr>
          <w:p w:rsidR="003256F7" w:rsidRPr="003256F7" w:rsidRDefault="003256F7" w:rsidP="003256F7">
            <w:pPr>
              <w:pStyle w:val="EnvelopeReturn"/>
            </w:pPr>
          </w:p>
        </w:tc>
        <w:tc>
          <w:tcPr>
            <w:tcW w:w="7614" w:type="dxa"/>
          </w:tcPr>
          <w:p w:rsidR="003256F7" w:rsidRPr="003256F7" w:rsidRDefault="003256F7" w:rsidP="003256F7">
            <w:pPr>
              <w:pStyle w:val="EnvelopeReturn"/>
            </w:pPr>
            <w:r w:rsidRPr="003256F7">
              <w:rPr>
                <w:u w:val="single"/>
              </w:rPr>
              <w:t>Potential Elements of the Performance</w:t>
            </w:r>
            <w:r w:rsidRPr="003256F7">
              <w:t>:</w:t>
            </w:r>
          </w:p>
          <w:p w:rsidR="003256F7" w:rsidRPr="003256F7" w:rsidRDefault="003256F7" w:rsidP="00EB2E7B">
            <w:pPr>
              <w:pStyle w:val="EnvelopeReturn"/>
              <w:numPr>
                <w:ilvl w:val="0"/>
                <w:numId w:val="12"/>
              </w:numPr>
            </w:pPr>
            <w:r w:rsidRPr="003256F7">
              <w:t>Adopt a client-centered, culturally competent approach to meet the needs of the client.</w:t>
            </w:r>
          </w:p>
          <w:p w:rsidR="003256F7" w:rsidRPr="003256F7" w:rsidRDefault="003256F7" w:rsidP="00EB2E7B">
            <w:pPr>
              <w:pStyle w:val="EnvelopeReturn"/>
              <w:numPr>
                <w:ilvl w:val="0"/>
                <w:numId w:val="12"/>
              </w:numPr>
            </w:pPr>
            <w:r w:rsidRPr="003256F7">
              <w:t>Network and liaise between First Nations, community and other relevant sources of support</w:t>
            </w:r>
          </w:p>
          <w:p w:rsidR="003256F7" w:rsidRPr="003256F7" w:rsidRDefault="003256F7" w:rsidP="00EB2E7B">
            <w:pPr>
              <w:pStyle w:val="EnvelopeReturn"/>
              <w:numPr>
                <w:ilvl w:val="0"/>
                <w:numId w:val="12"/>
              </w:numPr>
            </w:pPr>
            <w:r w:rsidRPr="003256F7">
              <w:t>Identify natural support networks to empower individuals, families, groups and communities</w:t>
            </w:r>
          </w:p>
          <w:p w:rsidR="003256F7" w:rsidRPr="003256F7" w:rsidRDefault="003256F7" w:rsidP="00EB2E7B">
            <w:pPr>
              <w:pStyle w:val="EnvelopeReturn"/>
              <w:numPr>
                <w:ilvl w:val="0"/>
                <w:numId w:val="12"/>
              </w:numPr>
            </w:pPr>
            <w:r w:rsidRPr="003256F7">
              <w:t xml:space="preserve">Identify the ecological factors contributing to strengths and obstacles within the client system </w:t>
            </w:r>
          </w:p>
          <w:p w:rsidR="003256F7" w:rsidRPr="003256F7" w:rsidRDefault="003256F7" w:rsidP="00EB2E7B">
            <w:pPr>
              <w:pStyle w:val="EnvelopeReturn"/>
              <w:numPr>
                <w:ilvl w:val="0"/>
                <w:numId w:val="12"/>
              </w:numPr>
            </w:pPr>
            <w:r w:rsidRPr="003256F7">
              <w:t xml:space="preserve">Develop an understanding of connections and relationships in the social environment using appropriate tools using </w:t>
            </w:r>
          </w:p>
          <w:p w:rsidR="003256F7" w:rsidRPr="003256F7" w:rsidRDefault="003256F7" w:rsidP="00EB2E7B">
            <w:pPr>
              <w:pStyle w:val="EnvelopeReturn"/>
              <w:numPr>
                <w:ilvl w:val="0"/>
                <w:numId w:val="12"/>
              </w:numPr>
            </w:pPr>
            <w:r w:rsidRPr="003256F7">
              <w:t>Direct individuals, families and groups to appropriate services and natural support networks in their area.</w:t>
            </w:r>
          </w:p>
          <w:p w:rsidR="003256F7" w:rsidRPr="003256F7" w:rsidRDefault="003256F7" w:rsidP="00EB2E7B">
            <w:pPr>
              <w:pStyle w:val="EnvelopeReturn"/>
              <w:numPr>
                <w:ilvl w:val="0"/>
                <w:numId w:val="12"/>
              </w:numPr>
            </w:pPr>
            <w:r w:rsidRPr="003256F7">
              <w:t>Adopt a practice style that integrates formal and informal supports as allies</w:t>
            </w:r>
          </w:p>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5.</w:t>
            </w:r>
          </w:p>
        </w:tc>
        <w:tc>
          <w:tcPr>
            <w:tcW w:w="7614" w:type="dxa"/>
          </w:tcPr>
          <w:p w:rsidR="003256F7" w:rsidRPr="003256F7" w:rsidRDefault="003256F7" w:rsidP="003256F7">
            <w:pPr>
              <w:pStyle w:val="EnvelopeReturn"/>
            </w:pPr>
            <w:r w:rsidRPr="003256F7">
              <w:t>Determine the instigating risks and protective factors specifically linked to mental health of Canadian Aboriginal Peoples.</w:t>
            </w:r>
          </w:p>
          <w:p w:rsidR="003256F7" w:rsidRPr="003256F7" w:rsidRDefault="003256F7" w:rsidP="003256F7">
            <w:pPr>
              <w:pStyle w:val="EnvelopeReturn"/>
              <w:rPr>
                <w:u w:val="single"/>
              </w:rPr>
            </w:pPr>
          </w:p>
        </w:tc>
      </w:tr>
      <w:tr w:rsidR="003256F7" w:rsidRPr="003256F7" w:rsidTr="003256F7">
        <w:trPr>
          <w:trHeight w:val="3825"/>
        </w:trPr>
        <w:tc>
          <w:tcPr>
            <w:tcW w:w="675" w:type="dxa"/>
          </w:tcPr>
          <w:p w:rsidR="003256F7" w:rsidRPr="003256F7" w:rsidRDefault="003256F7" w:rsidP="003256F7">
            <w:pPr>
              <w:pStyle w:val="EnvelopeReturn"/>
            </w:pPr>
          </w:p>
        </w:tc>
        <w:tc>
          <w:tcPr>
            <w:tcW w:w="567" w:type="dxa"/>
          </w:tcPr>
          <w:p w:rsidR="003256F7" w:rsidRPr="003256F7" w:rsidRDefault="003256F7" w:rsidP="003256F7">
            <w:pPr>
              <w:pStyle w:val="EnvelopeReturn"/>
            </w:pPr>
          </w:p>
        </w:tc>
        <w:tc>
          <w:tcPr>
            <w:tcW w:w="7614" w:type="dxa"/>
            <w:hideMark/>
          </w:tcPr>
          <w:p w:rsidR="003256F7" w:rsidRPr="003256F7" w:rsidRDefault="003256F7" w:rsidP="003256F7">
            <w:pPr>
              <w:pStyle w:val="EnvelopeReturn"/>
            </w:pPr>
            <w:r w:rsidRPr="003256F7">
              <w:rPr>
                <w:u w:val="single"/>
              </w:rPr>
              <w:t>Potential Elements of the Performance</w:t>
            </w:r>
            <w:r w:rsidRPr="003256F7">
              <w:t>:</w:t>
            </w:r>
          </w:p>
          <w:p w:rsidR="003256F7" w:rsidRPr="003256F7" w:rsidRDefault="003256F7" w:rsidP="00EB2E7B">
            <w:pPr>
              <w:pStyle w:val="EnvelopeReturn"/>
              <w:numPr>
                <w:ilvl w:val="0"/>
                <w:numId w:val="13"/>
              </w:numPr>
            </w:pPr>
            <w:r w:rsidRPr="003256F7">
              <w:t>Become familiar with the role of grief and multiple losses to Aboriginal mental health.</w:t>
            </w:r>
          </w:p>
          <w:p w:rsidR="003256F7" w:rsidRPr="003256F7" w:rsidRDefault="003256F7" w:rsidP="00EB2E7B">
            <w:pPr>
              <w:pStyle w:val="EnvelopeReturn"/>
              <w:numPr>
                <w:ilvl w:val="0"/>
                <w:numId w:val="13"/>
              </w:numPr>
            </w:pPr>
            <w:r w:rsidRPr="003256F7">
              <w:t>Identify the risks and protective factors for mental health concerns, particularly suicide, specific to Canadian Aboriginal populations</w:t>
            </w:r>
          </w:p>
          <w:p w:rsidR="003256F7" w:rsidRPr="003256F7" w:rsidRDefault="003256F7" w:rsidP="00EB2E7B">
            <w:pPr>
              <w:pStyle w:val="EnvelopeReturn"/>
              <w:numPr>
                <w:ilvl w:val="0"/>
                <w:numId w:val="13"/>
              </w:numPr>
            </w:pPr>
            <w:r w:rsidRPr="003256F7">
              <w:t>Recognize the links between current mental health strengths and areas of concern to the Canadian experience of Aboriginal People.</w:t>
            </w:r>
          </w:p>
          <w:p w:rsidR="003256F7" w:rsidRPr="003256F7" w:rsidRDefault="003256F7" w:rsidP="00EB2E7B">
            <w:pPr>
              <w:pStyle w:val="EnvelopeReturn"/>
              <w:numPr>
                <w:ilvl w:val="0"/>
                <w:numId w:val="13"/>
              </w:numPr>
            </w:pPr>
            <w:r w:rsidRPr="003256F7">
              <w:t>Communicate the interconnectedness of individual and community identity and health</w:t>
            </w:r>
          </w:p>
          <w:p w:rsidR="003256F7" w:rsidRPr="003256F7" w:rsidRDefault="003256F7" w:rsidP="00EB2E7B">
            <w:pPr>
              <w:pStyle w:val="EnvelopeReturn"/>
              <w:numPr>
                <w:ilvl w:val="0"/>
                <w:numId w:val="14"/>
              </w:numPr>
            </w:pPr>
            <w:r w:rsidRPr="003256F7">
              <w:t>Assess the implications for mental health services and health promotion on First Nations</w:t>
            </w:r>
          </w:p>
        </w:tc>
      </w:tr>
    </w:tbl>
    <w:p w:rsidR="003256F7" w:rsidRPr="003256F7" w:rsidRDefault="003256F7" w:rsidP="003256F7">
      <w:pPr>
        <w:pStyle w:val="EnvelopeReturn"/>
      </w:pPr>
    </w:p>
    <w:p w:rsidR="003256F7" w:rsidRPr="003256F7" w:rsidRDefault="003256F7" w:rsidP="003256F7">
      <w:pPr>
        <w:pStyle w:val="EnvelopeReturn"/>
      </w:pPr>
      <w:r w:rsidRPr="003256F7">
        <w:br w:type="page"/>
      </w:r>
    </w:p>
    <w:tbl>
      <w:tblPr>
        <w:tblW w:w="0" w:type="auto"/>
        <w:tblLayout w:type="fixed"/>
        <w:tblLook w:val="04A0"/>
      </w:tblPr>
      <w:tblGrid>
        <w:gridCol w:w="675"/>
        <w:gridCol w:w="567"/>
        <w:gridCol w:w="7614"/>
      </w:tblGrid>
      <w:tr w:rsidR="003256F7" w:rsidRPr="003256F7" w:rsidTr="003256F7">
        <w:trPr>
          <w:trHeight w:val="390"/>
        </w:trPr>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6.</w:t>
            </w:r>
          </w:p>
        </w:tc>
        <w:tc>
          <w:tcPr>
            <w:tcW w:w="7614" w:type="dxa"/>
            <w:hideMark/>
          </w:tcPr>
          <w:p w:rsidR="003256F7" w:rsidRPr="003256F7" w:rsidRDefault="003256F7" w:rsidP="003256F7">
            <w:pPr>
              <w:pStyle w:val="EnvelopeReturn"/>
              <w:rPr>
                <w:u w:val="single"/>
              </w:rPr>
            </w:pPr>
            <w:r w:rsidRPr="003256F7">
              <w:t>Inform about and advocate for balance and understanding for caregivers (family).</w:t>
            </w:r>
          </w:p>
        </w:tc>
      </w:tr>
      <w:tr w:rsidR="003256F7" w:rsidRPr="003256F7" w:rsidTr="003256F7">
        <w:trPr>
          <w:trHeight w:val="1590"/>
        </w:trPr>
        <w:tc>
          <w:tcPr>
            <w:tcW w:w="675" w:type="dxa"/>
          </w:tcPr>
          <w:p w:rsidR="003256F7" w:rsidRPr="003256F7" w:rsidRDefault="003256F7" w:rsidP="003256F7">
            <w:pPr>
              <w:pStyle w:val="EnvelopeReturn"/>
            </w:pPr>
          </w:p>
        </w:tc>
        <w:tc>
          <w:tcPr>
            <w:tcW w:w="567" w:type="dxa"/>
          </w:tcPr>
          <w:p w:rsidR="003256F7" w:rsidRPr="003256F7" w:rsidRDefault="003256F7" w:rsidP="003256F7">
            <w:pPr>
              <w:pStyle w:val="EnvelopeReturn"/>
            </w:pPr>
          </w:p>
        </w:tc>
        <w:tc>
          <w:tcPr>
            <w:tcW w:w="7614" w:type="dxa"/>
          </w:tcPr>
          <w:p w:rsidR="003256F7" w:rsidRPr="003256F7" w:rsidRDefault="003256F7" w:rsidP="003256F7">
            <w:pPr>
              <w:pStyle w:val="EnvelopeReturn"/>
            </w:pPr>
            <w:r w:rsidRPr="003256F7">
              <w:rPr>
                <w:u w:val="single"/>
              </w:rPr>
              <w:t>Potential Elements of the Performance</w:t>
            </w:r>
            <w:r w:rsidRPr="003256F7">
              <w:t>:</w:t>
            </w:r>
          </w:p>
          <w:p w:rsidR="003256F7" w:rsidRPr="003256F7" w:rsidRDefault="003256F7" w:rsidP="00EB2E7B">
            <w:pPr>
              <w:pStyle w:val="EnvelopeReturn"/>
              <w:numPr>
                <w:ilvl w:val="0"/>
                <w:numId w:val="15"/>
              </w:numPr>
            </w:pPr>
            <w:r w:rsidRPr="003256F7">
              <w:t>Demonstrate and understand the variety of relationships and roles of caregivers</w:t>
            </w:r>
          </w:p>
          <w:p w:rsidR="003256F7" w:rsidRPr="003256F7" w:rsidRDefault="003256F7" w:rsidP="00EB2E7B">
            <w:pPr>
              <w:pStyle w:val="EnvelopeReturn"/>
              <w:numPr>
                <w:ilvl w:val="0"/>
                <w:numId w:val="15"/>
              </w:numPr>
            </w:pPr>
            <w:r w:rsidRPr="003256F7">
              <w:t>Educate on the evolution of care giving</w:t>
            </w:r>
          </w:p>
          <w:p w:rsidR="003256F7" w:rsidRPr="003256F7" w:rsidRDefault="003256F7" w:rsidP="00EB2E7B">
            <w:pPr>
              <w:pStyle w:val="EnvelopeReturn"/>
              <w:numPr>
                <w:ilvl w:val="0"/>
                <w:numId w:val="15"/>
              </w:numPr>
            </w:pPr>
            <w:r w:rsidRPr="003256F7">
              <w:t>Advocate for the education and health of caregivers</w:t>
            </w:r>
          </w:p>
          <w:p w:rsidR="003256F7" w:rsidRPr="003256F7" w:rsidRDefault="003256F7" w:rsidP="003256F7">
            <w:pPr>
              <w:pStyle w:val="EnvelopeReturn"/>
            </w:pPr>
          </w:p>
        </w:tc>
      </w:tr>
      <w:tr w:rsidR="003256F7" w:rsidRPr="003256F7" w:rsidTr="003256F7">
        <w:trPr>
          <w:trHeight w:val="720"/>
        </w:trPr>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7.</w:t>
            </w:r>
          </w:p>
        </w:tc>
        <w:tc>
          <w:tcPr>
            <w:tcW w:w="7614" w:type="dxa"/>
            <w:hideMark/>
          </w:tcPr>
          <w:p w:rsidR="003256F7" w:rsidRPr="003256F7" w:rsidRDefault="003256F7" w:rsidP="003256F7">
            <w:pPr>
              <w:pStyle w:val="EnvelopeReturn"/>
            </w:pPr>
            <w:r w:rsidRPr="003256F7">
              <w:t>Become familiar with the classifications and effects of medications used in the field of mental health.</w:t>
            </w:r>
          </w:p>
        </w:tc>
      </w:tr>
      <w:tr w:rsidR="003256F7" w:rsidRPr="003256F7" w:rsidTr="003256F7">
        <w:trPr>
          <w:trHeight w:val="1095"/>
        </w:trPr>
        <w:tc>
          <w:tcPr>
            <w:tcW w:w="675" w:type="dxa"/>
          </w:tcPr>
          <w:p w:rsidR="003256F7" w:rsidRPr="003256F7" w:rsidRDefault="003256F7" w:rsidP="003256F7">
            <w:pPr>
              <w:pStyle w:val="EnvelopeReturn"/>
            </w:pPr>
          </w:p>
        </w:tc>
        <w:tc>
          <w:tcPr>
            <w:tcW w:w="567" w:type="dxa"/>
          </w:tcPr>
          <w:p w:rsidR="003256F7" w:rsidRPr="003256F7" w:rsidRDefault="003256F7" w:rsidP="003256F7">
            <w:pPr>
              <w:pStyle w:val="EnvelopeReturn"/>
            </w:pPr>
          </w:p>
        </w:tc>
        <w:tc>
          <w:tcPr>
            <w:tcW w:w="7614" w:type="dxa"/>
            <w:hideMark/>
          </w:tcPr>
          <w:p w:rsidR="003256F7" w:rsidRPr="003256F7" w:rsidRDefault="003256F7" w:rsidP="003256F7">
            <w:pPr>
              <w:pStyle w:val="EnvelopeReturn"/>
            </w:pPr>
            <w:r w:rsidRPr="003256F7">
              <w:rPr>
                <w:u w:val="single"/>
              </w:rPr>
              <w:t>Potential Elements of the Performance</w:t>
            </w:r>
            <w:r w:rsidRPr="003256F7">
              <w:t>:</w:t>
            </w:r>
          </w:p>
          <w:p w:rsidR="003256F7" w:rsidRPr="003256F7" w:rsidRDefault="003256F7" w:rsidP="00EB2E7B">
            <w:pPr>
              <w:pStyle w:val="EnvelopeReturn"/>
              <w:numPr>
                <w:ilvl w:val="0"/>
                <w:numId w:val="16"/>
              </w:numPr>
            </w:pPr>
            <w:r w:rsidRPr="003256F7">
              <w:t>Classify the drugs as presented in class</w:t>
            </w:r>
          </w:p>
          <w:p w:rsidR="003256F7" w:rsidRPr="003256F7" w:rsidRDefault="003256F7" w:rsidP="00EB2E7B">
            <w:pPr>
              <w:pStyle w:val="EnvelopeReturn"/>
              <w:numPr>
                <w:ilvl w:val="0"/>
                <w:numId w:val="16"/>
              </w:numPr>
            </w:pPr>
            <w:r w:rsidRPr="003256F7">
              <w:t>Develop an understanding of medications and issues of compliance in the field of mental health</w:t>
            </w:r>
          </w:p>
        </w:tc>
      </w:tr>
    </w:tbl>
    <w:p w:rsidR="003256F7" w:rsidRPr="003256F7" w:rsidRDefault="003256F7" w:rsidP="003256F7">
      <w:pPr>
        <w:pStyle w:val="EnvelopeReturn"/>
      </w:pPr>
    </w:p>
    <w:tbl>
      <w:tblPr>
        <w:tblW w:w="0" w:type="auto"/>
        <w:tblLayout w:type="fixed"/>
        <w:tblLook w:val="04A0"/>
      </w:tblPr>
      <w:tblGrid>
        <w:gridCol w:w="675"/>
        <w:gridCol w:w="567"/>
        <w:gridCol w:w="7614"/>
      </w:tblGrid>
      <w:tr w:rsidR="003256F7" w:rsidRPr="003256F7" w:rsidTr="003256F7">
        <w:trPr>
          <w:cantSplit/>
        </w:trPr>
        <w:tc>
          <w:tcPr>
            <w:tcW w:w="675" w:type="dxa"/>
            <w:hideMark/>
          </w:tcPr>
          <w:p w:rsidR="003256F7" w:rsidRPr="003256F7" w:rsidRDefault="003256F7" w:rsidP="003256F7">
            <w:pPr>
              <w:pStyle w:val="EnvelopeReturn"/>
              <w:rPr>
                <w:b/>
              </w:rPr>
            </w:pPr>
            <w:r w:rsidRPr="003256F7">
              <w:rPr>
                <w:b/>
              </w:rPr>
              <w:t>III.</w:t>
            </w:r>
          </w:p>
        </w:tc>
        <w:tc>
          <w:tcPr>
            <w:tcW w:w="8181" w:type="dxa"/>
            <w:gridSpan w:val="2"/>
          </w:tcPr>
          <w:p w:rsidR="003256F7" w:rsidRPr="003256F7" w:rsidRDefault="003256F7" w:rsidP="003256F7">
            <w:pPr>
              <w:pStyle w:val="EnvelopeReturn"/>
              <w:rPr>
                <w:b/>
              </w:rPr>
            </w:pPr>
            <w:r w:rsidRPr="003256F7">
              <w:rPr>
                <w:b/>
              </w:rPr>
              <w:t>TOPICS:</w:t>
            </w:r>
          </w:p>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1.</w:t>
            </w:r>
          </w:p>
        </w:tc>
        <w:tc>
          <w:tcPr>
            <w:tcW w:w="7614" w:type="dxa"/>
            <w:hideMark/>
          </w:tcPr>
          <w:p w:rsidR="003256F7" w:rsidRPr="003256F7" w:rsidRDefault="003256F7" w:rsidP="003256F7">
            <w:pPr>
              <w:pStyle w:val="EnvelopeReturn"/>
            </w:pPr>
            <w:r w:rsidRPr="003256F7">
              <w:t>What is Mental Health/Mental Disorder?</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2.</w:t>
            </w:r>
          </w:p>
        </w:tc>
        <w:tc>
          <w:tcPr>
            <w:tcW w:w="7614" w:type="dxa"/>
            <w:hideMark/>
          </w:tcPr>
          <w:p w:rsidR="003256F7" w:rsidRPr="003256F7" w:rsidRDefault="003256F7" w:rsidP="003256F7">
            <w:pPr>
              <w:pStyle w:val="EnvelopeReturn"/>
            </w:pPr>
            <w:r w:rsidRPr="003256F7">
              <w:t>Diagnoses</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3.</w:t>
            </w:r>
          </w:p>
        </w:tc>
        <w:tc>
          <w:tcPr>
            <w:tcW w:w="7614" w:type="dxa"/>
            <w:hideMark/>
          </w:tcPr>
          <w:p w:rsidR="003256F7" w:rsidRPr="003256F7" w:rsidRDefault="003256F7" w:rsidP="003256F7">
            <w:pPr>
              <w:pStyle w:val="EnvelopeReturn"/>
            </w:pPr>
            <w:r w:rsidRPr="003256F7">
              <w:t>Formal and Informal Systems</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4.</w:t>
            </w:r>
          </w:p>
        </w:tc>
        <w:tc>
          <w:tcPr>
            <w:tcW w:w="7614" w:type="dxa"/>
            <w:hideMark/>
          </w:tcPr>
          <w:p w:rsidR="003256F7" w:rsidRPr="003256F7" w:rsidRDefault="003256F7" w:rsidP="003256F7">
            <w:pPr>
              <w:pStyle w:val="EnvelopeReturn"/>
            </w:pPr>
            <w:r w:rsidRPr="003256F7">
              <w:t>Meds</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5.</w:t>
            </w:r>
          </w:p>
        </w:tc>
        <w:tc>
          <w:tcPr>
            <w:tcW w:w="7614" w:type="dxa"/>
            <w:hideMark/>
          </w:tcPr>
          <w:p w:rsidR="003256F7" w:rsidRPr="003256F7" w:rsidRDefault="003256F7" w:rsidP="003256F7">
            <w:pPr>
              <w:pStyle w:val="EnvelopeReturn"/>
            </w:pPr>
            <w:r w:rsidRPr="003256F7">
              <w:t>Alternatives and Cultural Competence</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6.</w:t>
            </w:r>
          </w:p>
        </w:tc>
        <w:tc>
          <w:tcPr>
            <w:tcW w:w="7614" w:type="dxa"/>
            <w:hideMark/>
          </w:tcPr>
          <w:p w:rsidR="003256F7" w:rsidRPr="003256F7" w:rsidRDefault="003256F7" w:rsidP="003256F7">
            <w:pPr>
              <w:pStyle w:val="EnvelopeReturn"/>
            </w:pPr>
            <w:r w:rsidRPr="003256F7">
              <w:t>Aboriginal Mental Health</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7.</w:t>
            </w:r>
          </w:p>
        </w:tc>
        <w:tc>
          <w:tcPr>
            <w:tcW w:w="7614" w:type="dxa"/>
            <w:hideMark/>
          </w:tcPr>
          <w:p w:rsidR="003256F7" w:rsidRPr="003256F7" w:rsidRDefault="003256F7" w:rsidP="003256F7">
            <w:pPr>
              <w:pStyle w:val="EnvelopeReturn"/>
            </w:pPr>
            <w:r w:rsidRPr="003256F7">
              <w:t>Suicide</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8.</w:t>
            </w:r>
          </w:p>
        </w:tc>
        <w:tc>
          <w:tcPr>
            <w:tcW w:w="7614" w:type="dxa"/>
            <w:hideMark/>
          </w:tcPr>
          <w:p w:rsidR="003256F7" w:rsidRPr="003256F7" w:rsidRDefault="003256F7" w:rsidP="003256F7">
            <w:pPr>
              <w:pStyle w:val="EnvelopeReturn"/>
            </w:pPr>
            <w:r w:rsidRPr="003256F7">
              <w:t>Laws &amp; Policy</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9.</w:t>
            </w:r>
          </w:p>
        </w:tc>
        <w:tc>
          <w:tcPr>
            <w:tcW w:w="7614" w:type="dxa"/>
            <w:hideMark/>
          </w:tcPr>
          <w:p w:rsidR="003256F7" w:rsidRPr="003256F7" w:rsidRDefault="003256F7" w:rsidP="003256F7">
            <w:pPr>
              <w:pStyle w:val="EnvelopeReturn"/>
            </w:pPr>
            <w:r w:rsidRPr="003256F7">
              <w:t>Caregivers</w:t>
            </w:r>
          </w:p>
        </w:tc>
      </w:tr>
      <w:tr w:rsidR="003256F7" w:rsidRPr="003256F7" w:rsidTr="003256F7">
        <w:tc>
          <w:tcPr>
            <w:tcW w:w="675" w:type="dxa"/>
          </w:tcPr>
          <w:p w:rsidR="003256F7" w:rsidRPr="003256F7" w:rsidRDefault="003256F7" w:rsidP="003256F7">
            <w:pPr>
              <w:pStyle w:val="EnvelopeReturn"/>
            </w:pPr>
          </w:p>
        </w:tc>
        <w:tc>
          <w:tcPr>
            <w:tcW w:w="567" w:type="dxa"/>
            <w:hideMark/>
          </w:tcPr>
          <w:p w:rsidR="003256F7" w:rsidRPr="003256F7" w:rsidRDefault="003256F7" w:rsidP="003256F7">
            <w:pPr>
              <w:pStyle w:val="EnvelopeReturn"/>
            </w:pPr>
            <w:r w:rsidRPr="003256F7">
              <w:t>10</w:t>
            </w:r>
          </w:p>
        </w:tc>
        <w:tc>
          <w:tcPr>
            <w:tcW w:w="7614" w:type="dxa"/>
            <w:hideMark/>
          </w:tcPr>
          <w:p w:rsidR="003256F7" w:rsidRPr="003256F7" w:rsidRDefault="003256F7" w:rsidP="003256F7">
            <w:pPr>
              <w:pStyle w:val="EnvelopeReturn"/>
            </w:pPr>
            <w:r w:rsidRPr="003256F7">
              <w:t>Local Services</w:t>
            </w:r>
          </w:p>
        </w:tc>
      </w:tr>
    </w:tbl>
    <w:p w:rsidR="003256F7" w:rsidRPr="003256F7" w:rsidRDefault="003256F7" w:rsidP="003256F7">
      <w:pPr>
        <w:pStyle w:val="EnvelopeReturn"/>
      </w:pPr>
    </w:p>
    <w:tbl>
      <w:tblPr>
        <w:tblW w:w="0" w:type="auto"/>
        <w:tblLayout w:type="fixed"/>
        <w:tblLook w:val="04A0"/>
      </w:tblPr>
      <w:tblGrid>
        <w:gridCol w:w="675"/>
        <w:gridCol w:w="8181"/>
      </w:tblGrid>
      <w:tr w:rsidR="003256F7" w:rsidRPr="003256F7" w:rsidTr="003256F7">
        <w:trPr>
          <w:cantSplit/>
        </w:trPr>
        <w:tc>
          <w:tcPr>
            <w:tcW w:w="675" w:type="dxa"/>
            <w:hideMark/>
          </w:tcPr>
          <w:p w:rsidR="003256F7" w:rsidRPr="003256F7" w:rsidRDefault="003256F7" w:rsidP="003256F7">
            <w:pPr>
              <w:pStyle w:val="EnvelopeReturn"/>
              <w:rPr>
                <w:b/>
              </w:rPr>
            </w:pPr>
            <w:r w:rsidRPr="003256F7">
              <w:rPr>
                <w:b/>
              </w:rPr>
              <w:t>IV.</w:t>
            </w:r>
          </w:p>
        </w:tc>
        <w:tc>
          <w:tcPr>
            <w:tcW w:w="8181" w:type="dxa"/>
          </w:tcPr>
          <w:p w:rsidR="003256F7" w:rsidRPr="003256F7" w:rsidRDefault="003256F7" w:rsidP="003256F7">
            <w:pPr>
              <w:pStyle w:val="EnvelopeReturn"/>
              <w:rPr>
                <w:b/>
                <w:u w:val="single"/>
              </w:rPr>
            </w:pPr>
            <w:r w:rsidRPr="003256F7">
              <w:rPr>
                <w:b/>
              </w:rPr>
              <w:t>REQUIRED RESOURCES/TEXTS/</w:t>
            </w:r>
            <w:r w:rsidRPr="003256F7">
              <w:rPr>
                <w:b/>
                <w:u w:val="single"/>
              </w:rPr>
              <w:t>MATERIALS:</w:t>
            </w:r>
          </w:p>
          <w:p w:rsidR="003256F7" w:rsidRPr="003256F7" w:rsidRDefault="003256F7" w:rsidP="003256F7">
            <w:pPr>
              <w:pStyle w:val="EnvelopeReturn"/>
              <w:rPr>
                <w:i/>
              </w:rPr>
            </w:pPr>
          </w:p>
          <w:p w:rsidR="003256F7" w:rsidRPr="003256F7" w:rsidRDefault="003256F7" w:rsidP="003256F7">
            <w:pPr>
              <w:pStyle w:val="EnvelopeReturn"/>
              <w:rPr>
                <w:iCs/>
              </w:rPr>
            </w:pPr>
            <w:r w:rsidRPr="003256F7">
              <w:rPr>
                <w:i/>
              </w:rPr>
              <w:t>The Last Taboo: A Survival Guide to Mental Health Care in Canada</w:t>
            </w:r>
            <w:r w:rsidRPr="003256F7">
              <w:rPr>
                <w:iCs/>
              </w:rPr>
              <w:t xml:space="preserve"> by Scott </w:t>
            </w:r>
            <w:proofErr w:type="spellStart"/>
            <w:r w:rsidRPr="003256F7">
              <w:rPr>
                <w:iCs/>
              </w:rPr>
              <w:t>Simmie</w:t>
            </w:r>
            <w:proofErr w:type="spellEnd"/>
            <w:r w:rsidRPr="003256F7">
              <w:rPr>
                <w:iCs/>
              </w:rPr>
              <w:t xml:space="preserve"> and Julia </w:t>
            </w:r>
            <w:proofErr w:type="spellStart"/>
            <w:r w:rsidRPr="003256F7">
              <w:rPr>
                <w:iCs/>
              </w:rPr>
              <w:t>Nunes</w:t>
            </w:r>
            <w:proofErr w:type="spellEnd"/>
            <w:r w:rsidRPr="003256F7">
              <w:rPr>
                <w:iCs/>
              </w:rPr>
              <w:t xml:space="preserve">, </w:t>
            </w:r>
            <w:proofErr w:type="spellStart"/>
            <w:r w:rsidRPr="003256F7">
              <w:rPr>
                <w:iCs/>
              </w:rPr>
              <w:t>McLelland</w:t>
            </w:r>
            <w:proofErr w:type="spellEnd"/>
            <w:r w:rsidRPr="003256F7">
              <w:rPr>
                <w:iCs/>
              </w:rPr>
              <w:t xml:space="preserve"> and Stewart Ltd. Publishing.</w:t>
            </w:r>
          </w:p>
          <w:p w:rsidR="003256F7" w:rsidRPr="003256F7" w:rsidRDefault="003256F7" w:rsidP="003256F7">
            <w:pPr>
              <w:pStyle w:val="EnvelopeReturn"/>
              <w:rPr>
                <w:i/>
              </w:rPr>
            </w:pPr>
          </w:p>
          <w:p w:rsidR="003256F7" w:rsidRPr="003256F7" w:rsidRDefault="003256F7" w:rsidP="003256F7">
            <w:pPr>
              <w:pStyle w:val="EnvelopeReturn"/>
              <w:rPr>
                <w:i/>
              </w:rPr>
            </w:pPr>
          </w:p>
        </w:tc>
      </w:tr>
      <w:tr w:rsidR="003256F7" w:rsidRPr="003256F7" w:rsidTr="003256F7">
        <w:trPr>
          <w:cantSplit/>
          <w:trHeight w:val="3573"/>
        </w:trPr>
        <w:tc>
          <w:tcPr>
            <w:tcW w:w="675" w:type="dxa"/>
            <w:hideMark/>
          </w:tcPr>
          <w:p w:rsidR="003256F7" w:rsidRPr="003256F7" w:rsidRDefault="003256F7" w:rsidP="003256F7">
            <w:pPr>
              <w:pStyle w:val="EnvelopeReturn"/>
              <w:rPr>
                <w:b/>
              </w:rPr>
            </w:pPr>
            <w:r w:rsidRPr="003256F7">
              <w:rPr>
                <w:b/>
              </w:rPr>
              <w:t>V.</w:t>
            </w:r>
          </w:p>
        </w:tc>
        <w:tc>
          <w:tcPr>
            <w:tcW w:w="8181" w:type="dxa"/>
          </w:tcPr>
          <w:p w:rsidR="003256F7" w:rsidRPr="003256F7" w:rsidRDefault="003256F7" w:rsidP="003256F7">
            <w:pPr>
              <w:pStyle w:val="EnvelopeReturn"/>
              <w:rPr>
                <w:b/>
              </w:rPr>
            </w:pPr>
            <w:r w:rsidRPr="003256F7">
              <w:rPr>
                <w:b/>
              </w:rPr>
              <w:t>EVALUATION PROCESS/GRADING SYSTEM:</w:t>
            </w:r>
          </w:p>
          <w:p w:rsidR="003256F7" w:rsidRPr="003256F7" w:rsidRDefault="003256F7" w:rsidP="003256F7">
            <w:pPr>
              <w:pStyle w:val="EnvelopeReturn"/>
              <w:rPr>
                <w:b/>
              </w:rPr>
            </w:pPr>
          </w:p>
          <w:p w:rsidR="003256F7" w:rsidRPr="003256F7" w:rsidRDefault="003256F7" w:rsidP="003256F7">
            <w:pPr>
              <w:pStyle w:val="EnvelopeReturn"/>
              <w:rPr>
                <w:b/>
              </w:rPr>
            </w:pPr>
            <w:r w:rsidRPr="003256F7">
              <w:rPr>
                <w:b/>
              </w:rPr>
              <w:tab/>
            </w:r>
            <w:r w:rsidRPr="003256F7">
              <w:rPr>
                <w:b/>
              </w:rPr>
              <w:tab/>
            </w:r>
            <w:r w:rsidRPr="003256F7">
              <w:rPr>
                <w:b/>
              </w:rPr>
              <w:tab/>
            </w:r>
            <w:r w:rsidRPr="003256F7">
              <w:rPr>
                <w:b/>
              </w:rPr>
              <w:tab/>
            </w:r>
            <w:r w:rsidRPr="003256F7">
              <w:rPr>
                <w:b/>
              </w:rPr>
              <w:tab/>
            </w:r>
            <w:r w:rsidRPr="003256F7">
              <w:rPr>
                <w:b/>
              </w:rPr>
              <w:tab/>
            </w:r>
            <w:r w:rsidRPr="003256F7">
              <w:rPr>
                <w:b/>
              </w:rPr>
              <w:tab/>
              <w:t xml:space="preserve">    Tentative Dates </w:t>
            </w:r>
          </w:p>
          <w:p w:rsidR="003256F7" w:rsidRPr="003256F7" w:rsidRDefault="003256F7" w:rsidP="003256F7">
            <w:pPr>
              <w:pStyle w:val="EnvelopeReturn"/>
            </w:pPr>
            <w:r w:rsidRPr="003256F7">
              <w:t>Community Resources</w:t>
            </w:r>
            <w:r w:rsidRPr="003256F7">
              <w:tab/>
              <w:t xml:space="preserve">  </w:t>
            </w:r>
            <w:r w:rsidRPr="003256F7">
              <w:tab/>
            </w:r>
            <w:r w:rsidRPr="003256F7">
              <w:tab/>
              <w:t xml:space="preserve">  5%</w:t>
            </w:r>
            <w:r w:rsidRPr="003256F7">
              <w:tab/>
            </w:r>
            <w:r w:rsidRPr="003256F7">
              <w:tab/>
              <w:t>Week 4</w:t>
            </w:r>
          </w:p>
          <w:p w:rsidR="003256F7" w:rsidRPr="003256F7" w:rsidRDefault="003256F7" w:rsidP="003256F7">
            <w:pPr>
              <w:pStyle w:val="EnvelopeReturn"/>
            </w:pPr>
            <w:r w:rsidRPr="003256F7">
              <w:t>Group Presentations on Disorders</w:t>
            </w:r>
            <w:r w:rsidRPr="003256F7">
              <w:tab/>
              <w:t>10%</w:t>
            </w:r>
            <w:r w:rsidRPr="003256F7">
              <w:tab/>
            </w:r>
            <w:r w:rsidRPr="003256F7">
              <w:tab/>
              <w:t>Week 5</w:t>
            </w:r>
          </w:p>
          <w:p w:rsidR="003256F7" w:rsidRPr="003256F7" w:rsidRDefault="003256F7" w:rsidP="003256F7">
            <w:pPr>
              <w:pStyle w:val="EnvelopeReturn"/>
            </w:pPr>
            <w:r w:rsidRPr="003256F7">
              <w:t xml:space="preserve">Guest Speaker Paper      </w:t>
            </w:r>
            <w:r w:rsidRPr="003256F7">
              <w:tab/>
            </w:r>
            <w:r w:rsidRPr="003256F7">
              <w:tab/>
            </w:r>
            <w:r w:rsidRPr="003256F7">
              <w:tab/>
              <w:t xml:space="preserve">10%           </w:t>
            </w:r>
            <w:r w:rsidRPr="003256F7">
              <w:tab/>
              <w:t>Week 6</w:t>
            </w:r>
          </w:p>
          <w:p w:rsidR="003256F7" w:rsidRPr="003256F7" w:rsidRDefault="003256F7" w:rsidP="003256F7">
            <w:pPr>
              <w:pStyle w:val="EnvelopeReturn"/>
            </w:pPr>
            <w:r w:rsidRPr="003256F7">
              <w:t xml:space="preserve">Test                          </w:t>
            </w:r>
            <w:r w:rsidRPr="003256F7">
              <w:tab/>
            </w:r>
            <w:r w:rsidRPr="003256F7">
              <w:tab/>
            </w:r>
            <w:r w:rsidRPr="003256F7">
              <w:tab/>
              <w:t xml:space="preserve">20%         </w:t>
            </w:r>
            <w:r w:rsidRPr="003256F7">
              <w:tab/>
              <w:t>Week 7</w:t>
            </w:r>
          </w:p>
          <w:p w:rsidR="003256F7" w:rsidRPr="003256F7" w:rsidRDefault="003256F7" w:rsidP="003256F7">
            <w:pPr>
              <w:pStyle w:val="EnvelopeReturn"/>
            </w:pPr>
            <w:r w:rsidRPr="003256F7">
              <w:t xml:space="preserve">Aboriginal Mental Health Paper   </w:t>
            </w:r>
            <w:r w:rsidRPr="003256F7">
              <w:tab/>
            </w:r>
            <w:r w:rsidRPr="003256F7">
              <w:tab/>
              <w:t xml:space="preserve">20%           </w:t>
            </w:r>
            <w:r w:rsidRPr="003256F7">
              <w:tab/>
              <w:t>Week 9</w:t>
            </w:r>
          </w:p>
          <w:p w:rsidR="003256F7" w:rsidRPr="003256F7" w:rsidRDefault="003256F7" w:rsidP="003256F7">
            <w:pPr>
              <w:pStyle w:val="EnvelopeReturn"/>
            </w:pPr>
            <w:r w:rsidRPr="003256F7">
              <w:t xml:space="preserve">Legislation Paper     </w:t>
            </w:r>
            <w:r w:rsidRPr="003256F7">
              <w:tab/>
            </w:r>
            <w:r w:rsidRPr="003256F7">
              <w:tab/>
            </w:r>
            <w:r w:rsidRPr="003256F7">
              <w:tab/>
              <w:t>20%</w:t>
            </w:r>
            <w:r w:rsidRPr="003256F7">
              <w:tab/>
            </w:r>
            <w:r w:rsidRPr="003256F7">
              <w:tab/>
              <w:t>Week 12</w:t>
            </w:r>
          </w:p>
          <w:p w:rsidR="003256F7" w:rsidRPr="003256F7" w:rsidRDefault="003256F7" w:rsidP="003256F7">
            <w:pPr>
              <w:pStyle w:val="EnvelopeReturn"/>
            </w:pPr>
            <w:r w:rsidRPr="003256F7">
              <w:t>Video Report</w:t>
            </w:r>
            <w:r w:rsidRPr="003256F7">
              <w:tab/>
              <w:t xml:space="preserve">                  </w:t>
            </w:r>
            <w:r w:rsidRPr="003256F7">
              <w:tab/>
            </w:r>
            <w:r w:rsidRPr="003256F7">
              <w:tab/>
            </w:r>
            <w:r w:rsidRPr="003256F7">
              <w:tab/>
              <w:t xml:space="preserve">15% </w:t>
            </w:r>
            <w:r w:rsidRPr="003256F7">
              <w:tab/>
            </w:r>
            <w:r w:rsidRPr="003256F7">
              <w:tab/>
              <w:t>Week 15</w:t>
            </w:r>
          </w:p>
          <w:p w:rsidR="003256F7" w:rsidRPr="003256F7" w:rsidRDefault="003256F7" w:rsidP="003256F7">
            <w:pPr>
              <w:pStyle w:val="EnvelopeReturn"/>
              <w:rPr>
                <w:b/>
                <w:bCs/>
              </w:rPr>
            </w:pPr>
          </w:p>
          <w:p w:rsidR="003256F7" w:rsidRPr="003256F7" w:rsidRDefault="003256F7" w:rsidP="003256F7">
            <w:pPr>
              <w:pStyle w:val="EnvelopeReturn"/>
              <w:rPr>
                <w:b/>
                <w:bCs/>
              </w:rPr>
            </w:pPr>
            <w:r w:rsidRPr="003256F7">
              <w:rPr>
                <w:b/>
                <w:bCs/>
              </w:rPr>
              <w:t xml:space="preserve">TOTAL  </w:t>
            </w:r>
            <w:r w:rsidRPr="003256F7">
              <w:rPr>
                <w:b/>
                <w:bCs/>
              </w:rPr>
              <w:tab/>
            </w:r>
            <w:r w:rsidRPr="003256F7">
              <w:rPr>
                <w:b/>
                <w:bCs/>
              </w:rPr>
              <w:tab/>
            </w:r>
            <w:r w:rsidRPr="003256F7">
              <w:rPr>
                <w:b/>
                <w:bCs/>
              </w:rPr>
              <w:tab/>
            </w:r>
            <w:r w:rsidRPr="003256F7">
              <w:rPr>
                <w:b/>
                <w:bCs/>
              </w:rPr>
              <w:tab/>
            </w:r>
            <w:r w:rsidRPr="003256F7">
              <w:rPr>
                <w:b/>
                <w:bCs/>
              </w:rPr>
              <w:tab/>
              <w:t>100%</w:t>
            </w:r>
          </w:p>
          <w:p w:rsidR="00F6693A" w:rsidRPr="003256F7" w:rsidRDefault="00F6693A" w:rsidP="003256F7">
            <w:pPr>
              <w:pStyle w:val="EnvelopeReturn"/>
            </w:pPr>
          </w:p>
        </w:tc>
      </w:tr>
      <w:tr w:rsidR="003256F7" w:rsidRPr="003256F7" w:rsidTr="003256F7">
        <w:trPr>
          <w:cantSplit/>
          <w:trHeight w:val="2556"/>
        </w:trPr>
        <w:tc>
          <w:tcPr>
            <w:tcW w:w="675" w:type="dxa"/>
          </w:tcPr>
          <w:p w:rsidR="003256F7" w:rsidRPr="003256F7" w:rsidRDefault="003256F7" w:rsidP="003256F7">
            <w:pPr>
              <w:pStyle w:val="EnvelopeReturn"/>
              <w:rPr>
                <w:b/>
              </w:rPr>
            </w:pPr>
          </w:p>
        </w:tc>
        <w:tc>
          <w:tcPr>
            <w:tcW w:w="8181" w:type="dxa"/>
          </w:tcPr>
          <w:p w:rsidR="003256F7" w:rsidRPr="003256F7" w:rsidRDefault="003256F7" w:rsidP="003256F7">
            <w:pPr>
              <w:pStyle w:val="EnvelopeReturn"/>
            </w:pPr>
          </w:p>
          <w:p w:rsidR="003256F7" w:rsidRPr="003256F7" w:rsidRDefault="003256F7" w:rsidP="00EB2E7B">
            <w:pPr>
              <w:pStyle w:val="EnvelopeReturn"/>
              <w:numPr>
                <w:ilvl w:val="0"/>
                <w:numId w:val="17"/>
              </w:numPr>
            </w:pPr>
            <w:r w:rsidRPr="003256F7">
              <w:t xml:space="preserve">The </w:t>
            </w:r>
            <w:r w:rsidRPr="003256F7">
              <w:rPr>
                <w:b/>
              </w:rPr>
              <w:t xml:space="preserve">COMMUNITY RESOURCE PRESENTATION: </w:t>
            </w:r>
            <w:r w:rsidRPr="003256F7">
              <w:t>requires that students research and present an oral report on a local community resource related to mental health.  Students must hand in a reference sheet to validate their research or no mark will be given for this assignment. The presentation will be 10 minutes in length and occur within a class teaching circle.  Each student/pair of students (as class size allows) will sign up for their agency during in class session.  The instructor will provide further details in class.</w:t>
            </w:r>
          </w:p>
          <w:p w:rsidR="00F6693A" w:rsidRPr="003256F7" w:rsidRDefault="00F6693A" w:rsidP="003256F7">
            <w:pPr>
              <w:pStyle w:val="EnvelopeReturn"/>
              <w:rPr>
                <w:b/>
              </w:rPr>
            </w:pPr>
          </w:p>
        </w:tc>
      </w:tr>
      <w:tr w:rsidR="003256F7" w:rsidRPr="003256F7" w:rsidTr="003256F7">
        <w:trPr>
          <w:cantSplit/>
          <w:trHeight w:val="4776"/>
        </w:trPr>
        <w:tc>
          <w:tcPr>
            <w:tcW w:w="675" w:type="dxa"/>
          </w:tcPr>
          <w:p w:rsidR="003256F7" w:rsidRPr="003256F7" w:rsidRDefault="003256F7" w:rsidP="003256F7">
            <w:pPr>
              <w:pStyle w:val="EnvelopeReturn"/>
              <w:rPr>
                <w:b/>
              </w:rPr>
            </w:pPr>
          </w:p>
        </w:tc>
        <w:tc>
          <w:tcPr>
            <w:tcW w:w="8181" w:type="dxa"/>
          </w:tcPr>
          <w:p w:rsidR="003256F7" w:rsidRPr="003256F7" w:rsidRDefault="003256F7" w:rsidP="00EB2E7B">
            <w:pPr>
              <w:pStyle w:val="EnvelopeReturn"/>
              <w:numPr>
                <w:ilvl w:val="0"/>
                <w:numId w:val="17"/>
              </w:numPr>
            </w:pPr>
            <w:r w:rsidRPr="003256F7">
              <w:rPr>
                <w:b/>
              </w:rPr>
              <w:t>GROUP PRESENTATIONS ON DISORDERS:</w:t>
            </w:r>
            <w:r w:rsidRPr="003256F7">
              <w:t xml:space="preserve">  Students will research and present an overview of a specific group of disorders from the DSM IV-</w:t>
            </w:r>
            <w:proofErr w:type="spellStart"/>
            <w:r w:rsidRPr="003256F7">
              <w:t>TR</w:t>
            </w:r>
            <w:proofErr w:type="spellEnd"/>
            <w:r w:rsidRPr="003256F7">
              <w:t xml:space="preserve"> as assigned in class. Students will work in pairs or small groups, as class size allows and choose from the following topic areas: 1. Schizophrenia and Other Psychotic Disorders 2. Mood Disorders 3. Anxiety </w:t>
            </w:r>
            <w:proofErr w:type="gramStart"/>
            <w:r w:rsidRPr="003256F7">
              <w:t>Disorders(</w:t>
            </w:r>
            <w:proofErr w:type="gramEnd"/>
            <w:r w:rsidRPr="003256F7">
              <w:t xml:space="preserve"> only Panic Disorder, Social Phobia, </w:t>
            </w:r>
            <w:proofErr w:type="spellStart"/>
            <w:r w:rsidRPr="003256F7">
              <w:t>OCD</w:t>
            </w:r>
            <w:proofErr w:type="spellEnd"/>
            <w:r w:rsidRPr="003256F7">
              <w:t xml:space="preserve">, Generalized Anxiety Disorder) 4. </w:t>
            </w:r>
            <w:proofErr w:type="spellStart"/>
            <w:r w:rsidRPr="003256F7">
              <w:t>PTSD</w:t>
            </w:r>
            <w:proofErr w:type="spellEnd"/>
            <w:r w:rsidRPr="003256F7">
              <w:t xml:space="preserve"> (this group also responsible to explain link between </w:t>
            </w:r>
            <w:proofErr w:type="spellStart"/>
            <w:r w:rsidRPr="003256F7">
              <w:t>PTSD</w:t>
            </w:r>
            <w:proofErr w:type="spellEnd"/>
            <w:r w:rsidRPr="003256F7">
              <w:t xml:space="preserve"> and Residential School, war/family violence). 5. Eating Disorders plus Body </w:t>
            </w:r>
            <w:proofErr w:type="spellStart"/>
            <w:r w:rsidRPr="003256F7">
              <w:t>Dysmorphic</w:t>
            </w:r>
            <w:proofErr w:type="spellEnd"/>
            <w:r w:rsidRPr="003256F7">
              <w:t xml:space="preserve"> Disorder 6. Pathological Gambling (this group also must identify clear differences between Pathological Gambling and Substance Issues.  Class time and resources will be provided to prepare for this brief presentation for their peers on this topic. Peers must be able to have good notes on each topic as this information is testable material </w:t>
            </w:r>
            <w:proofErr w:type="gramStart"/>
            <w:r w:rsidRPr="003256F7">
              <w:t>therefore,</w:t>
            </w:r>
            <w:proofErr w:type="gramEnd"/>
            <w:r w:rsidRPr="003256F7">
              <w:t xml:space="preserve"> each group must also prepare a handout for classmates with information overview/key points.  Each group prepares one overview and hands to professor at least one day prior to their presentation date for photocopying.</w:t>
            </w:r>
          </w:p>
          <w:p w:rsidR="00F6693A" w:rsidRPr="003256F7" w:rsidRDefault="00F6693A" w:rsidP="003256F7">
            <w:pPr>
              <w:pStyle w:val="EnvelopeReturn"/>
            </w:pPr>
          </w:p>
        </w:tc>
      </w:tr>
      <w:tr w:rsidR="003256F7" w:rsidRPr="003256F7" w:rsidTr="003256F7">
        <w:trPr>
          <w:cantSplit/>
          <w:trHeight w:val="3132"/>
        </w:trPr>
        <w:tc>
          <w:tcPr>
            <w:tcW w:w="675" w:type="dxa"/>
          </w:tcPr>
          <w:p w:rsidR="003256F7" w:rsidRPr="003256F7" w:rsidRDefault="003256F7" w:rsidP="003256F7">
            <w:pPr>
              <w:pStyle w:val="EnvelopeReturn"/>
              <w:rPr>
                <w:b/>
              </w:rPr>
            </w:pPr>
          </w:p>
        </w:tc>
        <w:tc>
          <w:tcPr>
            <w:tcW w:w="8181" w:type="dxa"/>
          </w:tcPr>
          <w:p w:rsidR="003256F7" w:rsidRPr="003256F7" w:rsidRDefault="003256F7" w:rsidP="00EB2E7B">
            <w:pPr>
              <w:pStyle w:val="EnvelopeReturn"/>
              <w:numPr>
                <w:ilvl w:val="0"/>
                <w:numId w:val="17"/>
              </w:numPr>
            </w:pPr>
            <w:r w:rsidRPr="003256F7">
              <w:rPr>
                <w:b/>
              </w:rPr>
              <w:t>GUEST SPEAKER PAPER:</w:t>
            </w:r>
            <w:r w:rsidRPr="003256F7">
              <w:t xml:space="preserve"> Guest Speaker(s) from the field of mental health will attend class.  Students will prepare </w:t>
            </w:r>
            <w:proofErr w:type="gramStart"/>
            <w:r w:rsidRPr="003256F7">
              <w:t>a 2 – 4 page, double-spaced 12 font paper linking the information presented with information from Chapter 6 of our text</w:t>
            </w:r>
            <w:proofErr w:type="gramEnd"/>
            <w:r w:rsidRPr="003256F7">
              <w:t xml:space="preserve">. Specifics to be provided by instructor. </w:t>
            </w:r>
          </w:p>
          <w:p w:rsidR="003256F7" w:rsidRPr="003256F7" w:rsidRDefault="003256F7" w:rsidP="003256F7">
            <w:pPr>
              <w:pStyle w:val="EnvelopeReturn"/>
            </w:pPr>
          </w:p>
          <w:p w:rsidR="003256F7" w:rsidRPr="003256F7" w:rsidRDefault="003256F7" w:rsidP="00EB2E7B">
            <w:pPr>
              <w:pStyle w:val="EnvelopeReturn"/>
              <w:numPr>
                <w:ilvl w:val="0"/>
                <w:numId w:val="17"/>
              </w:numPr>
            </w:pPr>
            <w:r w:rsidRPr="003256F7">
              <w:rPr>
                <w:b/>
              </w:rPr>
              <w:t xml:space="preserve">TEST: </w:t>
            </w:r>
            <w:r w:rsidRPr="003256F7">
              <w:t xml:space="preserve">Students will write a test on Chapters 3, 4, 5, &amp; 8. Exams cannot be re-written to receive a higher grade.  Students who miss the exam without making prior arrangements with the instructor will be given a zero on the exam.  </w:t>
            </w:r>
          </w:p>
          <w:p w:rsidR="00F6693A" w:rsidRPr="003256F7" w:rsidRDefault="00F6693A" w:rsidP="003256F7">
            <w:pPr>
              <w:pStyle w:val="EnvelopeReturn"/>
              <w:rPr>
                <w:b/>
              </w:rPr>
            </w:pPr>
          </w:p>
        </w:tc>
      </w:tr>
      <w:tr w:rsidR="003256F7" w:rsidRPr="003256F7" w:rsidTr="003256F7">
        <w:trPr>
          <w:cantSplit/>
          <w:trHeight w:val="1635"/>
        </w:trPr>
        <w:tc>
          <w:tcPr>
            <w:tcW w:w="675" w:type="dxa"/>
          </w:tcPr>
          <w:p w:rsidR="003256F7" w:rsidRPr="003256F7" w:rsidRDefault="003256F7" w:rsidP="003256F7">
            <w:pPr>
              <w:pStyle w:val="EnvelopeReturn"/>
              <w:rPr>
                <w:b/>
              </w:rPr>
            </w:pPr>
          </w:p>
        </w:tc>
        <w:tc>
          <w:tcPr>
            <w:tcW w:w="8181" w:type="dxa"/>
          </w:tcPr>
          <w:p w:rsidR="003256F7" w:rsidRPr="003256F7" w:rsidRDefault="003256F7" w:rsidP="00EB2E7B">
            <w:pPr>
              <w:pStyle w:val="EnvelopeReturn"/>
              <w:numPr>
                <w:ilvl w:val="0"/>
                <w:numId w:val="17"/>
              </w:numPr>
            </w:pPr>
            <w:r w:rsidRPr="003256F7">
              <w:rPr>
                <w:b/>
              </w:rPr>
              <w:t>ABORIGINAL MENTAL HEALTH PAPER:</w:t>
            </w:r>
            <w:r w:rsidRPr="003256F7">
              <w:t xml:space="preserve"> Students will research and produce a 3 – 5 page, double spaced, 12 font paper focusing on an issue related to Canadian Aboriginal Mental Health. Specific issue areas will be provided in class, as well as format for the paper.</w:t>
            </w:r>
          </w:p>
          <w:p w:rsidR="00F6693A" w:rsidRPr="003256F7" w:rsidRDefault="00F6693A" w:rsidP="003256F7">
            <w:pPr>
              <w:pStyle w:val="EnvelopeReturn"/>
            </w:pPr>
          </w:p>
        </w:tc>
      </w:tr>
      <w:tr w:rsidR="003256F7" w:rsidRPr="003256F7" w:rsidTr="003256F7">
        <w:trPr>
          <w:cantSplit/>
          <w:trHeight w:val="1494"/>
        </w:trPr>
        <w:tc>
          <w:tcPr>
            <w:tcW w:w="675" w:type="dxa"/>
          </w:tcPr>
          <w:p w:rsidR="003256F7" w:rsidRPr="003256F7" w:rsidRDefault="003256F7" w:rsidP="003256F7">
            <w:pPr>
              <w:pStyle w:val="EnvelopeReturn"/>
              <w:rPr>
                <w:b/>
              </w:rPr>
            </w:pPr>
          </w:p>
        </w:tc>
        <w:tc>
          <w:tcPr>
            <w:tcW w:w="8181" w:type="dxa"/>
          </w:tcPr>
          <w:p w:rsidR="003256F7" w:rsidRPr="003256F7" w:rsidRDefault="003256F7" w:rsidP="00EB2E7B">
            <w:pPr>
              <w:pStyle w:val="EnvelopeReturn"/>
              <w:numPr>
                <w:ilvl w:val="0"/>
                <w:numId w:val="17"/>
              </w:numPr>
            </w:pPr>
            <w:r w:rsidRPr="003256F7">
              <w:rPr>
                <w:b/>
              </w:rPr>
              <w:t>LEGISLATION PAPER:</w:t>
            </w:r>
            <w:r w:rsidRPr="003256F7">
              <w:t xml:space="preserve"> This assignment will offer students the opportunity to research legislation and policy related to the field of mental health and demonstrate the links between legislation and practice in the social services field.  Papers will be </w:t>
            </w:r>
            <w:proofErr w:type="gramStart"/>
            <w:r w:rsidRPr="003256F7">
              <w:t>between 4 – 6,</w:t>
            </w:r>
            <w:proofErr w:type="gramEnd"/>
            <w:r w:rsidRPr="003256F7">
              <w:t xml:space="preserve"> double spaced 12 font pages in length. Specifics of assignment to be provided in class.</w:t>
            </w:r>
          </w:p>
          <w:p w:rsidR="003256F7" w:rsidRPr="003256F7" w:rsidRDefault="003256F7" w:rsidP="003256F7">
            <w:pPr>
              <w:pStyle w:val="EnvelopeReturn"/>
            </w:pPr>
          </w:p>
          <w:p w:rsidR="003256F7" w:rsidRPr="003256F7" w:rsidRDefault="003256F7" w:rsidP="00EB2E7B">
            <w:pPr>
              <w:pStyle w:val="EnvelopeReturn"/>
              <w:numPr>
                <w:ilvl w:val="0"/>
                <w:numId w:val="17"/>
              </w:numPr>
            </w:pPr>
            <w:r w:rsidRPr="003256F7">
              <w:rPr>
                <w:b/>
              </w:rPr>
              <w:t>VIDEO REPORT:</w:t>
            </w:r>
            <w:r w:rsidRPr="003256F7">
              <w:t xml:space="preserve"> Students will view a video and, using a format provided in class, apply the information learned in the course to the video.  A section on self awareness will complete this measure of understanding of the material covered in the course.  Further information to be provided by the professor.  </w:t>
            </w:r>
          </w:p>
          <w:p w:rsidR="00F6693A" w:rsidRPr="003256F7" w:rsidRDefault="00F6693A" w:rsidP="003256F7">
            <w:pPr>
              <w:pStyle w:val="EnvelopeReturn"/>
              <w:rPr>
                <w:b/>
              </w:rPr>
            </w:pPr>
          </w:p>
        </w:tc>
      </w:tr>
    </w:tbl>
    <w:p w:rsidR="003256F7" w:rsidRPr="003256F7" w:rsidRDefault="003256F7" w:rsidP="003256F7">
      <w:pPr>
        <w:pStyle w:val="EnvelopeReturn"/>
      </w:pPr>
    </w:p>
    <w:tbl>
      <w:tblPr>
        <w:tblW w:w="0" w:type="auto"/>
        <w:tblLayout w:type="fixed"/>
        <w:tblLook w:val="04A0"/>
      </w:tblPr>
      <w:tblGrid>
        <w:gridCol w:w="675"/>
        <w:gridCol w:w="8181"/>
      </w:tblGrid>
      <w:tr w:rsidR="003256F7" w:rsidRPr="003256F7" w:rsidTr="003256F7">
        <w:trPr>
          <w:cantSplit/>
        </w:trPr>
        <w:tc>
          <w:tcPr>
            <w:tcW w:w="675" w:type="dxa"/>
          </w:tcPr>
          <w:p w:rsidR="00F6693A" w:rsidRPr="003256F7" w:rsidRDefault="00F6693A" w:rsidP="003256F7">
            <w:pPr>
              <w:pStyle w:val="EnvelopeReturn"/>
            </w:pPr>
          </w:p>
        </w:tc>
        <w:tc>
          <w:tcPr>
            <w:tcW w:w="8181" w:type="dxa"/>
            <w:hideMark/>
          </w:tcPr>
          <w:p w:rsidR="003256F7" w:rsidRPr="003256F7" w:rsidRDefault="003256F7" w:rsidP="003256F7">
            <w:pPr>
              <w:pStyle w:val="EnvelopeReturn"/>
            </w:pPr>
            <w:r w:rsidRPr="003256F7">
              <w:t>The following semester grades will be assigned to students:</w:t>
            </w:r>
          </w:p>
        </w:tc>
      </w:tr>
    </w:tbl>
    <w:p w:rsidR="003256F7" w:rsidRPr="003256F7" w:rsidRDefault="003256F7" w:rsidP="003256F7">
      <w:pPr>
        <w:pStyle w:val="EnvelopeReturn"/>
      </w:pPr>
    </w:p>
    <w:tbl>
      <w:tblPr>
        <w:tblW w:w="0" w:type="auto"/>
        <w:tblLayout w:type="fixed"/>
        <w:tblLook w:val="04A0"/>
      </w:tblPr>
      <w:tblGrid>
        <w:gridCol w:w="675"/>
        <w:gridCol w:w="1701"/>
        <w:gridCol w:w="4678"/>
        <w:gridCol w:w="1802"/>
      </w:tblGrid>
      <w:tr w:rsidR="003256F7" w:rsidRPr="003256F7" w:rsidTr="003256F7">
        <w:tc>
          <w:tcPr>
            <w:tcW w:w="675" w:type="dxa"/>
          </w:tcPr>
          <w:p w:rsidR="003256F7" w:rsidRPr="003256F7" w:rsidRDefault="003256F7" w:rsidP="003256F7">
            <w:pPr>
              <w:pStyle w:val="EnvelopeReturn"/>
            </w:pPr>
          </w:p>
        </w:tc>
        <w:tc>
          <w:tcPr>
            <w:tcW w:w="1701" w:type="dxa"/>
          </w:tcPr>
          <w:p w:rsidR="003256F7" w:rsidRPr="003256F7" w:rsidRDefault="003256F7" w:rsidP="003256F7">
            <w:pPr>
              <w:pStyle w:val="EnvelopeReturn"/>
            </w:pPr>
          </w:p>
          <w:p w:rsidR="00F6693A" w:rsidRPr="003256F7" w:rsidRDefault="003256F7" w:rsidP="003256F7">
            <w:pPr>
              <w:pStyle w:val="EnvelopeReturn"/>
              <w:rPr>
                <w:u w:val="single"/>
                <w:lang w:val="en-GB"/>
              </w:rPr>
            </w:pPr>
            <w:r w:rsidRPr="003256F7">
              <w:rPr>
                <w:u w:val="single"/>
                <w:lang w:val="en-GB"/>
              </w:rPr>
              <w:t>Grade</w:t>
            </w:r>
          </w:p>
        </w:tc>
        <w:tc>
          <w:tcPr>
            <w:tcW w:w="4678" w:type="dxa"/>
          </w:tcPr>
          <w:p w:rsidR="003256F7" w:rsidRPr="003256F7" w:rsidRDefault="003256F7" w:rsidP="003256F7">
            <w:pPr>
              <w:pStyle w:val="EnvelopeReturn"/>
            </w:pPr>
          </w:p>
          <w:p w:rsidR="00F6693A" w:rsidRPr="003256F7" w:rsidRDefault="003256F7" w:rsidP="003256F7">
            <w:pPr>
              <w:pStyle w:val="EnvelopeReturn"/>
              <w:rPr>
                <w:u w:val="single"/>
                <w:lang w:val="en-GB"/>
              </w:rPr>
            </w:pPr>
            <w:r w:rsidRPr="003256F7">
              <w:rPr>
                <w:u w:val="single"/>
                <w:lang w:val="en-GB"/>
              </w:rPr>
              <w:t>Definition</w:t>
            </w:r>
          </w:p>
        </w:tc>
        <w:tc>
          <w:tcPr>
            <w:tcW w:w="1802" w:type="dxa"/>
          </w:tcPr>
          <w:p w:rsidR="003256F7" w:rsidRPr="003256F7" w:rsidRDefault="003256F7" w:rsidP="003256F7">
            <w:pPr>
              <w:pStyle w:val="EnvelopeReturn"/>
              <w:rPr>
                <w:lang w:val="en-CA"/>
              </w:rPr>
            </w:pPr>
            <w:r w:rsidRPr="003256F7">
              <w:rPr>
                <w:lang w:val="en-CA"/>
              </w:rPr>
              <w:t xml:space="preserve">Grade Point </w:t>
            </w:r>
            <w:r w:rsidRPr="003256F7">
              <w:rPr>
                <w:u w:val="single"/>
                <w:lang w:val="en-CA"/>
              </w:rPr>
              <w:t>Equivalent</w:t>
            </w:r>
          </w:p>
          <w:p w:rsidR="003256F7" w:rsidRPr="003256F7" w:rsidRDefault="003256F7" w:rsidP="003256F7">
            <w:pPr>
              <w:pStyle w:val="EnvelopeReturn"/>
            </w:pPr>
          </w:p>
        </w:tc>
      </w:tr>
      <w:tr w:rsidR="003256F7" w:rsidRPr="003256F7" w:rsidTr="003256F7">
        <w:trPr>
          <w:cantSplit/>
        </w:trPr>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A+</w:t>
            </w:r>
          </w:p>
        </w:tc>
        <w:tc>
          <w:tcPr>
            <w:tcW w:w="4678" w:type="dxa"/>
            <w:hideMark/>
          </w:tcPr>
          <w:p w:rsidR="003256F7" w:rsidRPr="003256F7" w:rsidRDefault="003256F7" w:rsidP="003256F7">
            <w:pPr>
              <w:pStyle w:val="EnvelopeReturn"/>
            </w:pPr>
            <w:r w:rsidRPr="003256F7">
              <w:t>90 – 100%</w:t>
            </w:r>
          </w:p>
        </w:tc>
        <w:tc>
          <w:tcPr>
            <w:tcW w:w="1802" w:type="dxa"/>
            <w:vMerge w:val="restart"/>
            <w:vAlign w:val="center"/>
            <w:hideMark/>
          </w:tcPr>
          <w:p w:rsidR="003256F7" w:rsidRPr="003256F7" w:rsidRDefault="003256F7" w:rsidP="003256F7">
            <w:pPr>
              <w:pStyle w:val="EnvelopeReturn"/>
            </w:pPr>
            <w:r w:rsidRPr="003256F7">
              <w:t>4.00</w:t>
            </w:r>
          </w:p>
        </w:tc>
      </w:tr>
      <w:tr w:rsidR="003256F7" w:rsidRPr="003256F7" w:rsidTr="003256F7">
        <w:trPr>
          <w:cantSplit/>
        </w:trPr>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A</w:t>
            </w:r>
          </w:p>
        </w:tc>
        <w:tc>
          <w:tcPr>
            <w:tcW w:w="4678" w:type="dxa"/>
            <w:hideMark/>
          </w:tcPr>
          <w:p w:rsidR="003256F7" w:rsidRPr="003256F7" w:rsidRDefault="003256F7" w:rsidP="003256F7">
            <w:pPr>
              <w:pStyle w:val="EnvelopeReturn"/>
            </w:pPr>
            <w:r w:rsidRPr="003256F7">
              <w:t>80 – 89%</w:t>
            </w:r>
          </w:p>
        </w:tc>
        <w:tc>
          <w:tcPr>
            <w:tcW w:w="1802" w:type="dxa"/>
            <w:vMerge/>
            <w:vAlign w:val="center"/>
            <w:hideMark/>
          </w:tcPr>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B</w:t>
            </w:r>
          </w:p>
        </w:tc>
        <w:tc>
          <w:tcPr>
            <w:tcW w:w="4678" w:type="dxa"/>
            <w:hideMark/>
          </w:tcPr>
          <w:p w:rsidR="003256F7" w:rsidRPr="003256F7" w:rsidRDefault="003256F7" w:rsidP="003256F7">
            <w:pPr>
              <w:pStyle w:val="EnvelopeReturn"/>
            </w:pPr>
            <w:r w:rsidRPr="003256F7">
              <w:t>70 - 79%</w:t>
            </w:r>
          </w:p>
        </w:tc>
        <w:tc>
          <w:tcPr>
            <w:tcW w:w="1802" w:type="dxa"/>
            <w:hideMark/>
          </w:tcPr>
          <w:p w:rsidR="003256F7" w:rsidRPr="003256F7" w:rsidRDefault="003256F7" w:rsidP="003256F7">
            <w:pPr>
              <w:pStyle w:val="EnvelopeReturn"/>
            </w:pPr>
            <w:r w:rsidRPr="003256F7">
              <w:t>3.00</w:t>
            </w: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C</w:t>
            </w:r>
          </w:p>
        </w:tc>
        <w:tc>
          <w:tcPr>
            <w:tcW w:w="4678" w:type="dxa"/>
            <w:hideMark/>
          </w:tcPr>
          <w:p w:rsidR="003256F7" w:rsidRPr="003256F7" w:rsidRDefault="003256F7" w:rsidP="003256F7">
            <w:pPr>
              <w:pStyle w:val="EnvelopeReturn"/>
            </w:pPr>
            <w:r w:rsidRPr="003256F7">
              <w:t>60 - 69%</w:t>
            </w:r>
          </w:p>
        </w:tc>
        <w:tc>
          <w:tcPr>
            <w:tcW w:w="1802" w:type="dxa"/>
            <w:hideMark/>
          </w:tcPr>
          <w:p w:rsidR="003256F7" w:rsidRPr="003256F7" w:rsidRDefault="003256F7" w:rsidP="003256F7">
            <w:pPr>
              <w:pStyle w:val="EnvelopeReturn"/>
            </w:pPr>
            <w:r w:rsidRPr="003256F7">
              <w:t>2.00</w:t>
            </w: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D</w:t>
            </w:r>
          </w:p>
        </w:tc>
        <w:tc>
          <w:tcPr>
            <w:tcW w:w="4678" w:type="dxa"/>
            <w:hideMark/>
          </w:tcPr>
          <w:p w:rsidR="003256F7" w:rsidRPr="003256F7" w:rsidRDefault="003256F7" w:rsidP="003256F7">
            <w:pPr>
              <w:pStyle w:val="EnvelopeReturn"/>
            </w:pPr>
            <w:r w:rsidRPr="003256F7">
              <w:t>50 – 59%</w:t>
            </w:r>
          </w:p>
        </w:tc>
        <w:tc>
          <w:tcPr>
            <w:tcW w:w="1802" w:type="dxa"/>
            <w:hideMark/>
          </w:tcPr>
          <w:p w:rsidR="003256F7" w:rsidRPr="003256F7" w:rsidRDefault="003256F7" w:rsidP="003256F7">
            <w:pPr>
              <w:pStyle w:val="EnvelopeReturn"/>
            </w:pPr>
            <w:r w:rsidRPr="003256F7">
              <w:t>1.00</w:t>
            </w: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F (Fail)</w:t>
            </w:r>
          </w:p>
        </w:tc>
        <w:tc>
          <w:tcPr>
            <w:tcW w:w="4678" w:type="dxa"/>
            <w:hideMark/>
          </w:tcPr>
          <w:p w:rsidR="003256F7" w:rsidRPr="003256F7" w:rsidRDefault="003256F7" w:rsidP="003256F7">
            <w:pPr>
              <w:pStyle w:val="EnvelopeReturn"/>
            </w:pPr>
            <w:r w:rsidRPr="003256F7">
              <w:t>49% and below</w:t>
            </w:r>
          </w:p>
        </w:tc>
        <w:tc>
          <w:tcPr>
            <w:tcW w:w="1802" w:type="dxa"/>
            <w:hideMark/>
          </w:tcPr>
          <w:p w:rsidR="003256F7" w:rsidRPr="003256F7" w:rsidRDefault="003256F7" w:rsidP="003256F7">
            <w:pPr>
              <w:pStyle w:val="EnvelopeReturn"/>
            </w:pPr>
            <w:r w:rsidRPr="003256F7">
              <w:t>0.00</w:t>
            </w:r>
          </w:p>
        </w:tc>
      </w:tr>
      <w:tr w:rsidR="003256F7" w:rsidRPr="003256F7" w:rsidTr="003256F7">
        <w:tc>
          <w:tcPr>
            <w:tcW w:w="675" w:type="dxa"/>
          </w:tcPr>
          <w:p w:rsidR="003256F7" w:rsidRPr="003256F7" w:rsidRDefault="003256F7" w:rsidP="003256F7">
            <w:pPr>
              <w:pStyle w:val="EnvelopeReturn"/>
            </w:pPr>
          </w:p>
        </w:tc>
        <w:tc>
          <w:tcPr>
            <w:tcW w:w="1701" w:type="dxa"/>
          </w:tcPr>
          <w:p w:rsidR="003256F7" w:rsidRPr="003256F7" w:rsidRDefault="003256F7" w:rsidP="003256F7">
            <w:pPr>
              <w:pStyle w:val="EnvelopeReturn"/>
            </w:pPr>
          </w:p>
        </w:tc>
        <w:tc>
          <w:tcPr>
            <w:tcW w:w="4678" w:type="dxa"/>
          </w:tcPr>
          <w:p w:rsidR="003256F7" w:rsidRPr="003256F7" w:rsidRDefault="003256F7" w:rsidP="003256F7">
            <w:pPr>
              <w:pStyle w:val="EnvelopeReturn"/>
            </w:pPr>
          </w:p>
        </w:tc>
        <w:tc>
          <w:tcPr>
            <w:tcW w:w="1802" w:type="dxa"/>
          </w:tcPr>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CR (Credit)</w:t>
            </w:r>
          </w:p>
        </w:tc>
        <w:tc>
          <w:tcPr>
            <w:tcW w:w="4678" w:type="dxa"/>
            <w:hideMark/>
          </w:tcPr>
          <w:p w:rsidR="003256F7" w:rsidRPr="003256F7" w:rsidRDefault="003256F7" w:rsidP="003256F7">
            <w:pPr>
              <w:pStyle w:val="EnvelopeReturn"/>
            </w:pPr>
            <w:r w:rsidRPr="003256F7">
              <w:t>Credit for diploma requirements has been awarded.</w:t>
            </w:r>
          </w:p>
        </w:tc>
        <w:tc>
          <w:tcPr>
            <w:tcW w:w="1802" w:type="dxa"/>
          </w:tcPr>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S</w:t>
            </w:r>
          </w:p>
        </w:tc>
        <w:tc>
          <w:tcPr>
            <w:tcW w:w="4678" w:type="dxa"/>
            <w:hideMark/>
          </w:tcPr>
          <w:p w:rsidR="003256F7" w:rsidRPr="003256F7" w:rsidRDefault="003256F7" w:rsidP="003256F7">
            <w:pPr>
              <w:pStyle w:val="EnvelopeReturn"/>
            </w:pPr>
            <w:r w:rsidRPr="003256F7">
              <w:t>Satisfactory achievement in field /clinical placement or non-graded subject area.</w:t>
            </w:r>
          </w:p>
        </w:tc>
        <w:tc>
          <w:tcPr>
            <w:tcW w:w="1802" w:type="dxa"/>
          </w:tcPr>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U</w:t>
            </w:r>
          </w:p>
        </w:tc>
        <w:tc>
          <w:tcPr>
            <w:tcW w:w="4678" w:type="dxa"/>
            <w:hideMark/>
          </w:tcPr>
          <w:p w:rsidR="003256F7" w:rsidRPr="003256F7" w:rsidRDefault="003256F7" w:rsidP="003256F7">
            <w:pPr>
              <w:pStyle w:val="EnvelopeReturn"/>
            </w:pPr>
            <w:r w:rsidRPr="003256F7">
              <w:t>Unsatisfactory achievement in field/clinical placement or non-graded subject area.</w:t>
            </w:r>
          </w:p>
        </w:tc>
        <w:tc>
          <w:tcPr>
            <w:tcW w:w="1802" w:type="dxa"/>
          </w:tcPr>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X</w:t>
            </w:r>
          </w:p>
        </w:tc>
        <w:tc>
          <w:tcPr>
            <w:tcW w:w="4678" w:type="dxa"/>
            <w:hideMark/>
          </w:tcPr>
          <w:p w:rsidR="003256F7" w:rsidRPr="003256F7" w:rsidRDefault="003256F7" w:rsidP="003256F7">
            <w:pPr>
              <w:pStyle w:val="EnvelopeReturn"/>
            </w:pPr>
            <w:r w:rsidRPr="003256F7">
              <w:t>A temporary grade limited to situations with extenuating circumstances giving a student additional time to complete the requirements for a course.</w:t>
            </w:r>
          </w:p>
        </w:tc>
        <w:tc>
          <w:tcPr>
            <w:tcW w:w="1802" w:type="dxa"/>
          </w:tcPr>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NR</w:t>
            </w:r>
          </w:p>
        </w:tc>
        <w:tc>
          <w:tcPr>
            <w:tcW w:w="4678" w:type="dxa"/>
            <w:hideMark/>
          </w:tcPr>
          <w:p w:rsidR="003256F7" w:rsidRPr="003256F7" w:rsidRDefault="003256F7" w:rsidP="003256F7">
            <w:pPr>
              <w:pStyle w:val="EnvelopeReturn"/>
            </w:pPr>
            <w:r w:rsidRPr="003256F7">
              <w:t xml:space="preserve">Grade not reported to Registrar's office.  </w:t>
            </w:r>
          </w:p>
        </w:tc>
        <w:tc>
          <w:tcPr>
            <w:tcW w:w="1802" w:type="dxa"/>
          </w:tcPr>
          <w:p w:rsidR="003256F7" w:rsidRPr="003256F7" w:rsidRDefault="003256F7" w:rsidP="003256F7">
            <w:pPr>
              <w:pStyle w:val="EnvelopeReturn"/>
            </w:pPr>
          </w:p>
        </w:tc>
      </w:tr>
      <w:tr w:rsidR="003256F7" w:rsidRPr="003256F7" w:rsidTr="003256F7">
        <w:tc>
          <w:tcPr>
            <w:tcW w:w="675" w:type="dxa"/>
          </w:tcPr>
          <w:p w:rsidR="003256F7" w:rsidRPr="003256F7" w:rsidRDefault="003256F7" w:rsidP="003256F7">
            <w:pPr>
              <w:pStyle w:val="EnvelopeReturn"/>
            </w:pPr>
          </w:p>
        </w:tc>
        <w:tc>
          <w:tcPr>
            <w:tcW w:w="1701" w:type="dxa"/>
            <w:hideMark/>
          </w:tcPr>
          <w:p w:rsidR="003256F7" w:rsidRPr="003256F7" w:rsidRDefault="003256F7" w:rsidP="003256F7">
            <w:pPr>
              <w:pStyle w:val="EnvelopeReturn"/>
            </w:pPr>
            <w:r w:rsidRPr="003256F7">
              <w:t>W</w:t>
            </w:r>
          </w:p>
        </w:tc>
        <w:tc>
          <w:tcPr>
            <w:tcW w:w="4678" w:type="dxa"/>
            <w:hideMark/>
          </w:tcPr>
          <w:p w:rsidR="003256F7" w:rsidRPr="003256F7" w:rsidRDefault="003256F7" w:rsidP="003256F7">
            <w:pPr>
              <w:pStyle w:val="EnvelopeReturn"/>
            </w:pPr>
            <w:r w:rsidRPr="003256F7">
              <w:t>Student has withdrawn from the course without academic penalty.</w:t>
            </w:r>
          </w:p>
        </w:tc>
        <w:tc>
          <w:tcPr>
            <w:tcW w:w="1802" w:type="dxa"/>
          </w:tcPr>
          <w:p w:rsidR="003256F7" w:rsidRPr="003256F7" w:rsidRDefault="003256F7" w:rsidP="003256F7">
            <w:pPr>
              <w:pStyle w:val="EnvelopeReturn"/>
            </w:pPr>
          </w:p>
        </w:tc>
      </w:tr>
    </w:tbl>
    <w:p w:rsidR="003256F7" w:rsidRPr="003256F7" w:rsidRDefault="003256F7" w:rsidP="003256F7">
      <w:pPr>
        <w:pStyle w:val="EnvelopeReturn"/>
      </w:pPr>
    </w:p>
    <w:tbl>
      <w:tblPr>
        <w:tblW w:w="0" w:type="auto"/>
        <w:tblLayout w:type="fixed"/>
        <w:tblLook w:val="04A0"/>
      </w:tblPr>
      <w:tblGrid>
        <w:gridCol w:w="675"/>
        <w:gridCol w:w="1701"/>
        <w:gridCol w:w="4678"/>
        <w:gridCol w:w="1802"/>
      </w:tblGrid>
      <w:tr w:rsidR="003256F7" w:rsidRPr="003256F7" w:rsidTr="003256F7">
        <w:tc>
          <w:tcPr>
            <w:tcW w:w="675" w:type="dxa"/>
          </w:tcPr>
          <w:p w:rsidR="003256F7" w:rsidRPr="003256F7" w:rsidRDefault="003256F7" w:rsidP="003256F7">
            <w:pPr>
              <w:pStyle w:val="EnvelopeReturn"/>
            </w:pPr>
          </w:p>
        </w:tc>
        <w:tc>
          <w:tcPr>
            <w:tcW w:w="1701" w:type="dxa"/>
          </w:tcPr>
          <w:p w:rsidR="003256F7" w:rsidRPr="003256F7" w:rsidRDefault="003256F7" w:rsidP="003256F7">
            <w:pPr>
              <w:pStyle w:val="EnvelopeReturn"/>
            </w:pPr>
          </w:p>
        </w:tc>
        <w:tc>
          <w:tcPr>
            <w:tcW w:w="4678" w:type="dxa"/>
          </w:tcPr>
          <w:p w:rsidR="00F6693A" w:rsidRPr="003256F7" w:rsidRDefault="00F6693A" w:rsidP="003256F7">
            <w:pPr>
              <w:pStyle w:val="EnvelopeReturn"/>
            </w:pPr>
          </w:p>
        </w:tc>
        <w:tc>
          <w:tcPr>
            <w:tcW w:w="1802" w:type="dxa"/>
          </w:tcPr>
          <w:p w:rsidR="003256F7" w:rsidRPr="003256F7" w:rsidRDefault="003256F7" w:rsidP="003256F7">
            <w:pPr>
              <w:pStyle w:val="EnvelopeReturn"/>
            </w:pPr>
          </w:p>
        </w:tc>
      </w:tr>
      <w:tr w:rsidR="003256F7" w:rsidRPr="003256F7" w:rsidTr="003256F7">
        <w:trPr>
          <w:cantSplit/>
        </w:trPr>
        <w:tc>
          <w:tcPr>
            <w:tcW w:w="675" w:type="dxa"/>
          </w:tcPr>
          <w:p w:rsidR="003256F7" w:rsidRPr="003256F7" w:rsidRDefault="003256F7" w:rsidP="003256F7">
            <w:pPr>
              <w:pStyle w:val="EnvelopeReturn"/>
            </w:pPr>
          </w:p>
        </w:tc>
        <w:tc>
          <w:tcPr>
            <w:tcW w:w="8181" w:type="dxa"/>
            <w:gridSpan w:val="3"/>
          </w:tcPr>
          <w:p w:rsidR="003256F7" w:rsidRPr="003256F7" w:rsidRDefault="003256F7" w:rsidP="003256F7">
            <w:pPr>
              <w:pStyle w:val="EnvelopeReturn"/>
            </w:pPr>
            <w:r w:rsidRPr="003256F7">
              <w:rPr>
                <w:b/>
                <w:bCs/>
              </w:rPr>
              <w:t xml:space="preserve">Note:  </w:t>
            </w:r>
            <w:r w:rsidRPr="003256F7">
              <w:t>For such reasons as program certification or program articulation, certain courses require minimums of greater than 60% and/or have mandatory components to achieve a passing grade.</w:t>
            </w:r>
          </w:p>
          <w:p w:rsidR="003256F7" w:rsidRPr="003256F7" w:rsidRDefault="003256F7" w:rsidP="003256F7">
            <w:pPr>
              <w:pStyle w:val="EnvelopeReturn"/>
            </w:pPr>
          </w:p>
          <w:p w:rsidR="003256F7" w:rsidRPr="003256F7" w:rsidRDefault="003256F7" w:rsidP="003256F7">
            <w:pPr>
              <w:pStyle w:val="EnvelopeReturn"/>
            </w:pPr>
            <w:r w:rsidRPr="003256F7">
              <w:t xml:space="preserve">It is also important to note, that the minimum overall GPA required in order </w:t>
            </w:r>
            <w:proofErr w:type="gramStart"/>
            <w:r w:rsidRPr="003256F7">
              <w:t>to graduate</w:t>
            </w:r>
            <w:proofErr w:type="gramEnd"/>
            <w:r w:rsidRPr="003256F7">
              <w:t xml:space="preserve"> from a </w:t>
            </w:r>
            <w:smartTag w:uri="urn:schemas-microsoft-com:office:smarttags" w:element="place">
              <w:smartTag w:uri="urn:schemas-microsoft-com:office:smarttags" w:element="PlaceName">
                <w:r w:rsidRPr="003256F7">
                  <w:t>Sault</w:t>
                </w:r>
              </w:smartTag>
              <w:r w:rsidRPr="003256F7">
                <w:t xml:space="preserve"> </w:t>
              </w:r>
              <w:smartTag w:uri="urn:schemas-microsoft-com:office:smarttags" w:element="PlaceType">
                <w:r w:rsidRPr="003256F7">
                  <w:t>College</w:t>
                </w:r>
              </w:smartTag>
            </w:smartTag>
            <w:r w:rsidRPr="003256F7">
              <w:t xml:space="preserve"> program remains 2.0.</w:t>
            </w:r>
          </w:p>
        </w:tc>
      </w:tr>
    </w:tbl>
    <w:p w:rsidR="003256F7" w:rsidRPr="003256F7" w:rsidRDefault="003256F7" w:rsidP="003256F7">
      <w:pPr>
        <w:pStyle w:val="EnvelopeReturn"/>
      </w:pPr>
    </w:p>
    <w:p w:rsidR="003256F7" w:rsidRPr="003256F7" w:rsidRDefault="003256F7" w:rsidP="003256F7">
      <w:pPr>
        <w:pStyle w:val="EnvelopeReturn"/>
      </w:pPr>
    </w:p>
    <w:tbl>
      <w:tblPr>
        <w:tblW w:w="0" w:type="auto"/>
        <w:tblLayout w:type="fixed"/>
        <w:tblLook w:val="04A0"/>
      </w:tblPr>
      <w:tblGrid>
        <w:gridCol w:w="675"/>
        <w:gridCol w:w="8181"/>
      </w:tblGrid>
      <w:tr w:rsidR="003256F7" w:rsidRPr="003256F7" w:rsidTr="003256F7">
        <w:trPr>
          <w:cantSplit/>
        </w:trPr>
        <w:tc>
          <w:tcPr>
            <w:tcW w:w="675" w:type="dxa"/>
            <w:hideMark/>
          </w:tcPr>
          <w:p w:rsidR="003256F7" w:rsidRPr="003256F7" w:rsidRDefault="003256F7" w:rsidP="003256F7">
            <w:pPr>
              <w:pStyle w:val="EnvelopeReturn"/>
              <w:rPr>
                <w:b/>
              </w:rPr>
            </w:pPr>
            <w:r w:rsidRPr="003256F7">
              <w:rPr>
                <w:b/>
              </w:rPr>
              <w:t>VI.</w:t>
            </w:r>
          </w:p>
        </w:tc>
        <w:tc>
          <w:tcPr>
            <w:tcW w:w="8181" w:type="dxa"/>
          </w:tcPr>
          <w:p w:rsidR="003256F7" w:rsidRPr="003256F7" w:rsidRDefault="003256F7" w:rsidP="003256F7">
            <w:pPr>
              <w:pStyle w:val="EnvelopeReturn"/>
              <w:rPr>
                <w:b/>
              </w:rPr>
            </w:pPr>
            <w:r w:rsidRPr="003256F7">
              <w:rPr>
                <w:b/>
              </w:rPr>
              <w:t>SPECIAL NOTES:</w:t>
            </w:r>
          </w:p>
          <w:p w:rsidR="003256F7" w:rsidRPr="003256F7" w:rsidRDefault="003256F7" w:rsidP="003256F7">
            <w:pPr>
              <w:pStyle w:val="EnvelopeReturn"/>
            </w:pPr>
          </w:p>
        </w:tc>
      </w:tr>
      <w:tr w:rsidR="003256F7" w:rsidRPr="003256F7" w:rsidTr="003256F7">
        <w:trPr>
          <w:cantSplit/>
        </w:trPr>
        <w:tc>
          <w:tcPr>
            <w:tcW w:w="675" w:type="dxa"/>
          </w:tcPr>
          <w:p w:rsidR="003256F7" w:rsidRPr="003256F7" w:rsidRDefault="003256F7" w:rsidP="003256F7">
            <w:pPr>
              <w:pStyle w:val="EnvelopeReturn"/>
            </w:pPr>
          </w:p>
        </w:tc>
        <w:tc>
          <w:tcPr>
            <w:tcW w:w="8181" w:type="dxa"/>
          </w:tcPr>
          <w:p w:rsidR="003256F7" w:rsidRPr="003256F7" w:rsidRDefault="003256F7" w:rsidP="003256F7">
            <w:pPr>
              <w:pStyle w:val="EnvelopeReturn"/>
              <w:rPr>
                <w:u w:val="single"/>
              </w:rPr>
            </w:pPr>
            <w:r w:rsidRPr="003256F7">
              <w:rPr>
                <w:u w:val="single"/>
              </w:rPr>
              <w:t>Attendance Requirement:</w:t>
            </w:r>
          </w:p>
          <w:p w:rsidR="003256F7" w:rsidRPr="003256F7" w:rsidRDefault="003256F7" w:rsidP="003256F7">
            <w:pPr>
              <w:pStyle w:val="EnvelopeReturn"/>
              <w:rPr>
                <w:b/>
              </w:rPr>
            </w:pPr>
            <w:r w:rsidRPr="003256F7">
              <w:t xml:space="preserve">Due to the nature of the course material and interactive learning approaches, students cannot miss more than 40% of class time in the semester.  </w:t>
            </w:r>
            <w:r w:rsidRPr="003256F7">
              <w:rPr>
                <w:b/>
              </w:rPr>
              <w:t>If more than 40% of the scheduled class hours are missed, it will result in a failing grade for this course.</w:t>
            </w:r>
          </w:p>
          <w:p w:rsidR="003256F7" w:rsidRPr="003256F7" w:rsidRDefault="003256F7" w:rsidP="003256F7">
            <w:pPr>
              <w:pStyle w:val="EnvelopeReturn"/>
            </w:pPr>
          </w:p>
          <w:p w:rsidR="003256F7" w:rsidRPr="003256F7" w:rsidRDefault="003256F7" w:rsidP="003256F7">
            <w:pPr>
              <w:pStyle w:val="EnvelopeReturn"/>
              <w:rPr>
                <w:u w:val="single"/>
              </w:rPr>
            </w:pPr>
            <w:r w:rsidRPr="003256F7">
              <w:rPr>
                <w:u w:val="single"/>
              </w:rPr>
              <w:t>Assignment Deadlines/Due Dates:</w:t>
            </w:r>
          </w:p>
          <w:p w:rsidR="003256F7" w:rsidRPr="003256F7" w:rsidRDefault="003256F7" w:rsidP="003256F7">
            <w:pPr>
              <w:pStyle w:val="EnvelopeReturn"/>
            </w:pPr>
            <w:r w:rsidRPr="003256F7">
              <w:t xml:space="preserve">All student work to be handed in for grading must be received on the indicated due date or the student will lose 1% for each day late for up to 5 days. After the fifth day, the assignment will not be graded. </w:t>
            </w:r>
          </w:p>
          <w:p w:rsidR="003256F7" w:rsidRPr="003256F7" w:rsidRDefault="003256F7" w:rsidP="003256F7">
            <w:pPr>
              <w:pStyle w:val="EnvelopeReturn"/>
            </w:pPr>
          </w:p>
        </w:tc>
      </w:tr>
      <w:tr w:rsidR="003256F7" w:rsidRPr="003256F7" w:rsidTr="003256F7">
        <w:trPr>
          <w:cantSplit/>
        </w:trPr>
        <w:tc>
          <w:tcPr>
            <w:tcW w:w="675" w:type="dxa"/>
          </w:tcPr>
          <w:p w:rsidR="003256F7" w:rsidRPr="003256F7" w:rsidRDefault="003256F7" w:rsidP="003256F7">
            <w:pPr>
              <w:pStyle w:val="EnvelopeReturn"/>
            </w:pPr>
          </w:p>
        </w:tc>
        <w:tc>
          <w:tcPr>
            <w:tcW w:w="8181" w:type="dxa"/>
          </w:tcPr>
          <w:p w:rsidR="003256F7" w:rsidRPr="003256F7" w:rsidRDefault="003256F7" w:rsidP="003256F7">
            <w:pPr>
              <w:pStyle w:val="EnvelopeReturn"/>
              <w:rPr>
                <w:u w:val="single"/>
              </w:rPr>
            </w:pPr>
            <w:r w:rsidRPr="003256F7">
              <w:rPr>
                <w:u w:val="single"/>
              </w:rPr>
              <w:t>Course Outline Amendments:</w:t>
            </w:r>
          </w:p>
          <w:p w:rsidR="003256F7" w:rsidRPr="003256F7" w:rsidRDefault="003256F7" w:rsidP="003256F7">
            <w:pPr>
              <w:pStyle w:val="EnvelopeReturn"/>
            </w:pPr>
            <w:r w:rsidRPr="003256F7">
              <w:t>The professor reserves the right to change the information contained in this course outline depending on the needs of the learner and the availability of resources.</w:t>
            </w:r>
          </w:p>
          <w:p w:rsidR="003256F7" w:rsidRPr="003256F7" w:rsidRDefault="003256F7" w:rsidP="003256F7">
            <w:pPr>
              <w:pStyle w:val="EnvelopeReturn"/>
              <w:rPr>
                <w:u w:val="single"/>
              </w:rPr>
            </w:pPr>
          </w:p>
        </w:tc>
      </w:tr>
      <w:tr w:rsidR="003256F7" w:rsidRPr="003256F7" w:rsidTr="003256F7">
        <w:trPr>
          <w:cantSplit/>
        </w:trPr>
        <w:tc>
          <w:tcPr>
            <w:tcW w:w="675" w:type="dxa"/>
          </w:tcPr>
          <w:p w:rsidR="003256F7" w:rsidRPr="003256F7" w:rsidRDefault="003256F7" w:rsidP="003256F7">
            <w:pPr>
              <w:pStyle w:val="EnvelopeReturn"/>
            </w:pPr>
          </w:p>
        </w:tc>
        <w:tc>
          <w:tcPr>
            <w:tcW w:w="8181" w:type="dxa"/>
            <w:hideMark/>
          </w:tcPr>
          <w:p w:rsidR="003256F7" w:rsidRPr="003256F7" w:rsidRDefault="003256F7" w:rsidP="003256F7">
            <w:pPr>
              <w:pStyle w:val="EnvelopeReturn"/>
              <w:rPr>
                <w:u w:val="single"/>
              </w:rPr>
            </w:pPr>
            <w:r w:rsidRPr="003256F7">
              <w:rPr>
                <w:u w:val="single"/>
              </w:rPr>
              <w:t>Retention of Course Outlines:</w:t>
            </w:r>
          </w:p>
          <w:p w:rsidR="003256F7" w:rsidRDefault="003256F7" w:rsidP="003256F7">
            <w:pPr>
              <w:pStyle w:val="EnvelopeReturn"/>
            </w:pPr>
            <w:r w:rsidRPr="003256F7">
              <w:t>It is the responsibility of the student to retain all course outlines for possible future use in acquiring advanced standing at other postsecondary institutions.</w:t>
            </w:r>
          </w:p>
          <w:p w:rsidR="00AC6D4B" w:rsidRPr="003256F7" w:rsidRDefault="00AC6D4B" w:rsidP="003256F7">
            <w:pPr>
              <w:pStyle w:val="EnvelopeReturn"/>
            </w:pPr>
          </w:p>
        </w:tc>
      </w:tr>
      <w:tr w:rsidR="003256F7" w:rsidRPr="003256F7" w:rsidTr="003256F7">
        <w:trPr>
          <w:cantSplit/>
        </w:trPr>
        <w:tc>
          <w:tcPr>
            <w:tcW w:w="675" w:type="dxa"/>
          </w:tcPr>
          <w:p w:rsidR="003256F7" w:rsidRPr="003256F7" w:rsidRDefault="003256F7" w:rsidP="003256F7">
            <w:pPr>
              <w:pStyle w:val="EnvelopeReturn"/>
            </w:pPr>
          </w:p>
        </w:tc>
        <w:tc>
          <w:tcPr>
            <w:tcW w:w="8181" w:type="dxa"/>
          </w:tcPr>
          <w:p w:rsidR="003256F7" w:rsidRPr="003256F7" w:rsidRDefault="003256F7" w:rsidP="003256F7">
            <w:pPr>
              <w:pStyle w:val="EnvelopeReturn"/>
              <w:rPr>
                <w:u w:val="single"/>
              </w:rPr>
            </w:pPr>
            <w:r w:rsidRPr="003256F7">
              <w:rPr>
                <w:u w:val="single"/>
              </w:rPr>
              <w:t>Prior Learning Assessment:</w:t>
            </w:r>
          </w:p>
          <w:p w:rsidR="003256F7" w:rsidRPr="003256F7" w:rsidRDefault="003256F7" w:rsidP="003256F7">
            <w:pPr>
              <w:pStyle w:val="EnvelopeReturn"/>
            </w:pPr>
            <w:r w:rsidRPr="003256F7">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3256F7" w:rsidRPr="003256F7" w:rsidRDefault="003256F7" w:rsidP="003256F7">
            <w:pPr>
              <w:pStyle w:val="EnvelopeReturn"/>
              <w:rPr>
                <w:u w:val="single"/>
              </w:rPr>
            </w:pPr>
          </w:p>
          <w:p w:rsidR="003256F7" w:rsidRPr="003256F7" w:rsidRDefault="003256F7" w:rsidP="003256F7">
            <w:pPr>
              <w:pStyle w:val="EnvelopeReturn"/>
            </w:pPr>
            <w:r w:rsidRPr="003256F7">
              <w:t>Credit for prior learning will also be given upon successful completion of a challenge exam or portfolio.</w:t>
            </w:r>
          </w:p>
          <w:p w:rsidR="003256F7" w:rsidRPr="003256F7" w:rsidRDefault="003256F7" w:rsidP="003256F7">
            <w:pPr>
              <w:pStyle w:val="EnvelopeReturn"/>
            </w:pPr>
          </w:p>
          <w:p w:rsidR="003256F7" w:rsidRPr="003256F7" w:rsidRDefault="003256F7" w:rsidP="003256F7">
            <w:pPr>
              <w:pStyle w:val="EnvelopeReturn"/>
            </w:pPr>
            <w:r w:rsidRPr="003256F7">
              <w:t>Substitute course information is available in the Registrar's office.</w:t>
            </w:r>
          </w:p>
          <w:p w:rsidR="003256F7" w:rsidRPr="003256F7" w:rsidRDefault="003256F7" w:rsidP="003256F7">
            <w:pPr>
              <w:pStyle w:val="EnvelopeReturn"/>
              <w:rPr>
                <w:u w:val="single"/>
              </w:rPr>
            </w:pPr>
          </w:p>
        </w:tc>
      </w:tr>
      <w:tr w:rsidR="003256F7" w:rsidRPr="003256F7" w:rsidTr="003256F7">
        <w:trPr>
          <w:cantSplit/>
        </w:trPr>
        <w:tc>
          <w:tcPr>
            <w:tcW w:w="675" w:type="dxa"/>
          </w:tcPr>
          <w:p w:rsidR="003256F7" w:rsidRPr="003256F7" w:rsidRDefault="003256F7" w:rsidP="003256F7">
            <w:pPr>
              <w:pStyle w:val="EnvelopeReturn"/>
            </w:pPr>
          </w:p>
        </w:tc>
        <w:tc>
          <w:tcPr>
            <w:tcW w:w="8181" w:type="dxa"/>
          </w:tcPr>
          <w:p w:rsidR="003256F7" w:rsidRPr="003256F7" w:rsidRDefault="003256F7" w:rsidP="003256F7">
            <w:pPr>
              <w:pStyle w:val="EnvelopeReturn"/>
              <w:rPr>
                <w:u w:val="single"/>
              </w:rPr>
            </w:pPr>
            <w:r w:rsidRPr="003256F7">
              <w:rPr>
                <w:u w:val="single"/>
              </w:rPr>
              <w:t>Disability Services:</w:t>
            </w:r>
          </w:p>
          <w:p w:rsidR="003256F7" w:rsidRPr="003256F7" w:rsidRDefault="003256F7" w:rsidP="003256F7">
            <w:pPr>
              <w:pStyle w:val="EnvelopeReturn"/>
            </w:pPr>
            <w:r w:rsidRPr="003256F7">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256F7" w:rsidRPr="003256F7" w:rsidRDefault="003256F7" w:rsidP="003256F7">
            <w:pPr>
              <w:pStyle w:val="EnvelopeReturn"/>
              <w:rPr>
                <w:u w:val="single"/>
              </w:rPr>
            </w:pPr>
          </w:p>
        </w:tc>
      </w:tr>
      <w:tr w:rsidR="003256F7" w:rsidRPr="003256F7" w:rsidTr="003256F7">
        <w:trPr>
          <w:cantSplit/>
        </w:trPr>
        <w:tc>
          <w:tcPr>
            <w:tcW w:w="675" w:type="dxa"/>
          </w:tcPr>
          <w:p w:rsidR="003256F7" w:rsidRPr="003256F7" w:rsidRDefault="003256F7" w:rsidP="003256F7">
            <w:pPr>
              <w:pStyle w:val="EnvelopeReturn"/>
            </w:pPr>
          </w:p>
        </w:tc>
        <w:tc>
          <w:tcPr>
            <w:tcW w:w="8181" w:type="dxa"/>
          </w:tcPr>
          <w:p w:rsidR="003256F7" w:rsidRPr="003256F7" w:rsidRDefault="003256F7" w:rsidP="003256F7">
            <w:pPr>
              <w:pStyle w:val="EnvelopeReturn"/>
              <w:rPr>
                <w:u w:val="single"/>
              </w:rPr>
            </w:pPr>
            <w:r w:rsidRPr="003256F7">
              <w:rPr>
                <w:u w:val="single"/>
              </w:rPr>
              <w:t>Communication:</w:t>
            </w:r>
          </w:p>
          <w:p w:rsidR="003256F7" w:rsidRPr="003256F7" w:rsidRDefault="003256F7" w:rsidP="003256F7">
            <w:pPr>
              <w:pStyle w:val="EnvelopeReturn"/>
            </w:pPr>
            <w:r w:rsidRPr="003256F7">
              <w:t xml:space="preserve">The College considers </w:t>
            </w:r>
            <w:proofErr w:type="spellStart"/>
            <w:r w:rsidRPr="003256F7">
              <w:t>WebCT</w:t>
            </w:r>
            <w:proofErr w:type="spellEnd"/>
            <w:r w:rsidRPr="003256F7">
              <w:t>/</w:t>
            </w:r>
            <w:proofErr w:type="spellStart"/>
            <w:r w:rsidRPr="003256F7">
              <w:t>LMS</w:t>
            </w:r>
            <w:proofErr w:type="spellEnd"/>
            <w:r w:rsidRPr="003256F7">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3256F7" w:rsidRPr="003256F7" w:rsidRDefault="003256F7" w:rsidP="003256F7">
            <w:pPr>
              <w:pStyle w:val="EnvelopeReturn"/>
              <w:rPr>
                <w:u w:val="single"/>
              </w:rPr>
            </w:pPr>
          </w:p>
        </w:tc>
      </w:tr>
      <w:tr w:rsidR="003256F7" w:rsidRPr="003256F7" w:rsidTr="003256F7">
        <w:trPr>
          <w:cantSplit/>
        </w:trPr>
        <w:tc>
          <w:tcPr>
            <w:tcW w:w="675" w:type="dxa"/>
          </w:tcPr>
          <w:p w:rsidR="003256F7" w:rsidRPr="003256F7" w:rsidRDefault="003256F7" w:rsidP="003256F7">
            <w:pPr>
              <w:pStyle w:val="EnvelopeReturn"/>
            </w:pPr>
          </w:p>
        </w:tc>
        <w:tc>
          <w:tcPr>
            <w:tcW w:w="8181" w:type="dxa"/>
          </w:tcPr>
          <w:p w:rsidR="003256F7" w:rsidRPr="003256F7" w:rsidRDefault="003256F7" w:rsidP="003256F7">
            <w:pPr>
              <w:pStyle w:val="EnvelopeReturn"/>
              <w:rPr>
                <w:u w:val="single"/>
              </w:rPr>
            </w:pPr>
            <w:r w:rsidRPr="003256F7">
              <w:rPr>
                <w:u w:val="single"/>
              </w:rPr>
              <w:t>Plagiarism:</w:t>
            </w:r>
          </w:p>
          <w:p w:rsidR="003256F7" w:rsidRPr="003256F7" w:rsidRDefault="003256F7" w:rsidP="003256F7">
            <w:pPr>
              <w:pStyle w:val="EnvelopeReturn"/>
            </w:pPr>
            <w:r w:rsidRPr="003256F7">
              <w:t>Students should refer to the definition of “academic dishonesty” in Student Code of Conduct.  A professor/instructor may assign a sanction as defined below, or make recommendations to the Academic Chair for disposition of the matter. The professor/instructor may:</w:t>
            </w:r>
          </w:p>
          <w:p w:rsidR="003256F7" w:rsidRPr="003256F7" w:rsidRDefault="003256F7" w:rsidP="00EB2E7B">
            <w:pPr>
              <w:pStyle w:val="EnvelopeReturn"/>
              <w:numPr>
                <w:ilvl w:val="0"/>
                <w:numId w:val="18"/>
              </w:numPr>
            </w:pPr>
            <w:r w:rsidRPr="003256F7">
              <w:t>issue a verbal reprimand,</w:t>
            </w:r>
          </w:p>
          <w:p w:rsidR="003256F7" w:rsidRPr="003256F7" w:rsidRDefault="003256F7" w:rsidP="00EB2E7B">
            <w:pPr>
              <w:pStyle w:val="EnvelopeReturn"/>
              <w:numPr>
                <w:ilvl w:val="0"/>
                <w:numId w:val="18"/>
              </w:numPr>
            </w:pPr>
            <w:r w:rsidRPr="003256F7">
              <w:t xml:space="preserve">make an assignment of a lower grade with explanation, </w:t>
            </w:r>
          </w:p>
          <w:p w:rsidR="003256F7" w:rsidRPr="003256F7" w:rsidRDefault="003256F7" w:rsidP="00EB2E7B">
            <w:pPr>
              <w:pStyle w:val="EnvelopeReturn"/>
              <w:numPr>
                <w:ilvl w:val="0"/>
                <w:numId w:val="18"/>
              </w:numPr>
            </w:pPr>
            <w:r w:rsidRPr="003256F7">
              <w:t xml:space="preserve">require additional academic assignments and issue a lower grade upon completion to the maximum grade “C”, </w:t>
            </w:r>
          </w:p>
          <w:p w:rsidR="003256F7" w:rsidRPr="003256F7" w:rsidRDefault="003256F7" w:rsidP="00EB2E7B">
            <w:pPr>
              <w:pStyle w:val="EnvelopeReturn"/>
              <w:numPr>
                <w:ilvl w:val="0"/>
                <w:numId w:val="18"/>
              </w:numPr>
            </w:pPr>
            <w:r w:rsidRPr="003256F7">
              <w:t xml:space="preserve">make an automatic assignment of a failing grade, </w:t>
            </w:r>
          </w:p>
          <w:p w:rsidR="003256F7" w:rsidRPr="003256F7" w:rsidRDefault="003256F7" w:rsidP="00EB2E7B">
            <w:pPr>
              <w:pStyle w:val="EnvelopeReturn"/>
              <w:numPr>
                <w:ilvl w:val="0"/>
                <w:numId w:val="18"/>
              </w:numPr>
            </w:pPr>
            <w:proofErr w:type="gramStart"/>
            <w:r w:rsidRPr="003256F7">
              <w:t>recommend</w:t>
            </w:r>
            <w:proofErr w:type="gramEnd"/>
            <w:r w:rsidRPr="003256F7">
              <w:t xml:space="preserve"> to the Chair dismissal from the course with the assignment of a failing grade. </w:t>
            </w:r>
          </w:p>
          <w:p w:rsidR="003256F7" w:rsidRPr="003256F7" w:rsidRDefault="003256F7" w:rsidP="003256F7">
            <w:pPr>
              <w:pStyle w:val="EnvelopeReturn"/>
            </w:pPr>
            <w:r w:rsidRPr="003256F7">
              <w:t>In order to protect students from inadvertent plagiarism, to protect the copyright of the material referenced, and to credit the author of the material, it is the policy of the department to employ a documentation format for referencing source material.</w:t>
            </w:r>
          </w:p>
          <w:p w:rsidR="003256F7" w:rsidRPr="003256F7" w:rsidRDefault="003256F7" w:rsidP="003256F7">
            <w:pPr>
              <w:pStyle w:val="EnvelopeReturn"/>
              <w:rPr>
                <w:u w:val="single"/>
              </w:rPr>
            </w:pPr>
          </w:p>
        </w:tc>
      </w:tr>
      <w:tr w:rsidR="003256F7" w:rsidRPr="003256F7" w:rsidTr="003256F7">
        <w:trPr>
          <w:cantSplit/>
        </w:trPr>
        <w:tc>
          <w:tcPr>
            <w:tcW w:w="675" w:type="dxa"/>
          </w:tcPr>
          <w:p w:rsidR="003256F7" w:rsidRPr="003256F7" w:rsidRDefault="003256F7" w:rsidP="003256F7">
            <w:pPr>
              <w:pStyle w:val="EnvelopeReturn"/>
            </w:pPr>
          </w:p>
        </w:tc>
        <w:tc>
          <w:tcPr>
            <w:tcW w:w="8181" w:type="dxa"/>
            <w:hideMark/>
          </w:tcPr>
          <w:p w:rsidR="003256F7" w:rsidRPr="003256F7" w:rsidRDefault="003256F7" w:rsidP="003256F7">
            <w:pPr>
              <w:pStyle w:val="EnvelopeReturn"/>
              <w:rPr>
                <w:u w:val="single"/>
              </w:rPr>
            </w:pPr>
            <w:r w:rsidRPr="003256F7">
              <w:rPr>
                <w:u w:val="single"/>
              </w:rPr>
              <w:t>Student Portal:</w:t>
            </w:r>
          </w:p>
          <w:p w:rsidR="003256F7" w:rsidRPr="003256F7" w:rsidRDefault="003256F7" w:rsidP="003256F7">
            <w:pPr>
              <w:pStyle w:val="EnvelopeReturn"/>
            </w:pPr>
            <w:r w:rsidRPr="003256F7">
              <w:t xml:space="preserve">The Sault College portal allows you to view all your student information in one place. </w:t>
            </w:r>
            <w:proofErr w:type="spellStart"/>
            <w:proofErr w:type="gramStart"/>
            <w:r w:rsidRPr="003256F7">
              <w:t>mysaultcollege</w:t>
            </w:r>
            <w:proofErr w:type="spellEnd"/>
            <w:proofErr w:type="gramEnd"/>
            <w:r w:rsidRPr="003256F7">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3256F7">
              <w:t>LMS</w:t>
            </w:r>
            <w:proofErr w:type="spellEnd"/>
            <w:r w:rsidRPr="003256F7">
              <w:t xml:space="preserve">), and much more.  Go to </w:t>
            </w:r>
            <w:hyperlink r:id="rId8" w:history="1">
              <w:r w:rsidRPr="003256F7">
                <w:rPr>
                  <w:rStyle w:val="Hyperlink"/>
                </w:rPr>
                <w:t>https://my.saultcollege.ca</w:t>
              </w:r>
            </w:hyperlink>
            <w:r w:rsidRPr="003256F7">
              <w:t>.</w:t>
            </w:r>
          </w:p>
          <w:p w:rsidR="003256F7" w:rsidRPr="003256F7" w:rsidRDefault="003256F7" w:rsidP="003256F7">
            <w:pPr>
              <w:pStyle w:val="EnvelopeReturn"/>
              <w:rPr>
                <w:u w:val="single"/>
              </w:rPr>
            </w:pPr>
            <w:r w:rsidRPr="003256F7">
              <w:rPr>
                <w:u w:val="single"/>
              </w:rPr>
              <w:t xml:space="preserve"> </w:t>
            </w:r>
          </w:p>
        </w:tc>
      </w:tr>
      <w:tr w:rsidR="003256F7" w:rsidRPr="003256F7" w:rsidTr="003256F7">
        <w:trPr>
          <w:cantSplit/>
        </w:trPr>
        <w:tc>
          <w:tcPr>
            <w:tcW w:w="675" w:type="dxa"/>
          </w:tcPr>
          <w:p w:rsidR="003256F7" w:rsidRPr="003256F7" w:rsidRDefault="003256F7" w:rsidP="003256F7">
            <w:pPr>
              <w:pStyle w:val="EnvelopeReturn"/>
            </w:pPr>
          </w:p>
        </w:tc>
        <w:tc>
          <w:tcPr>
            <w:tcW w:w="8181" w:type="dxa"/>
          </w:tcPr>
          <w:p w:rsidR="003256F7" w:rsidRPr="003256F7" w:rsidRDefault="003256F7" w:rsidP="003256F7">
            <w:pPr>
              <w:pStyle w:val="EnvelopeReturn"/>
              <w:rPr>
                <w:u w:val="single"/>
              </w:rPr>
            </w:pPr>
            <w:r w:rsidRPr="003256F7">
              <w:rPr>
                <w:u w:val="single"/>
              </w:rPr>
              <w:t>Electronic Devices in the Classroom:</w:t>
            </w:r>
          </w:p>
          <w:p w:rsidR="003256F7" w:rsidRPr="003256F7" w:rsidRDefault="003256F7" w:rsidP="003256F7">
            <w:pPr>
              <w:pStyle w:val="EnvelopeReturn"/>
            </w:pPr>
            <w:r w:rsidRPr="003256F7">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3256F7" w:rsidRPr="003256F7" w:rsidRDefault="003256F7" w:rsidP="003256F7">
            <w:pPr>
              <w:pStyle w:val="EnvelopeReturn"/>
              <w:rPr>
                <w:u w:val="single"/>
              </w:rPr>
            </w:pPr>
          </w:p>
        </w:tc>
      </w:tr>
      <w:tr w:rsidR="003256F7" w:rsidRPr="003256F7" w:rsidTr="003256F7">
        <w:trPr>
          <w:cantSplit/>
        </w:trPr>
        <w:tc>
          <w:tcPr>
            <w:tcW w:w="675" w:type="dxa"/>
          </w:tcPr>
          <w:p w:rsidR="003256F7" w:rsidRPr="003256F7" w:rsidRDefault="003256F7" w:rsidP="003256F7">
            <w:pPr>
              <w:pStyle w:val="EnvelopeReturn"/>
            </w:pPr>
          </w:p>
        </w:tc>
        <w:tc>
          <w:tcPr>
            <w:tcW w:w="8181" w:type="dxa"/>
          </w:tcPr>
          <w:p w:rsidR="003256F7" w:rsidRPr="003256F7" w:rsidRDefault="003256F7" w:rsidP="003256F7">
            <w:pPr>
              <w:pStyle w:val="EnvelopeReturn"/>
              <w:rPr>
                <w:u w:val="single"/>
              </w:rPr>
            </w:pPr>
            <w:r w:rsidRPr="003256F7">
              <w:rPr>
                <w:u w:val="single"/>
              </w:rPr>
              <w:t>Attendance:</w:t>
            </w:r>
          </w:p>
          <w:p w:rsidR="003256F7" w:rsidRPr="003256F7" w:rsidRDefault="003256F7" w:rsidP="003256F7">
            <w:pPr>
              <w:pStyle w:val="EnvelopeReturn"/>
            </w:pPr>
            <w:r w:rsidRPr="003256F7">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256F7" w:rsidRPr="003256F7" w:rsidRDefault="003256F7" w:rsidP="003256F7">
            <w:pPr>
              <w:pStyle w:val="EnvelopeReturn"/>
              <w:rPr>
                <w:u w:val="single"/>
              </w:rPr>
            </w:pPr>
          </w:p>
        </w:tc>
      </w:tr>
    </w:tbl>
    <w:p w:rsidR="003256F7" w:rsidRPr="003256F7" w:rsidRDefault="003256F7" w:rsidP="003256F7">
      <w:pPr>
        <w:pStyle w:val="EnvelopeReturn"/>
      </w:pPr>
    </w:p>
    <w:p w:rsidR="003256F7" w:rsidRPr="003256F7" w:rsidRDefault="003256F7" w:rsidP="003256F7">
      <w:pPr>
        <w:pStyle w:val="EnvelopeReturn"/>
      </w:pPr>
    </w:p>
    <w:p w:rsidR="003256F7" w:rsidRPr="003256F7" w:rsidRDefault="003256F7" w:rsidP="003256F7">
      <w:pPr>
        <w:pStyle w:val="EnvelopeReturn"/>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B2E7B">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B2E7B">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B2E7B">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B2E7B">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B2E7B">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B2E7B">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B2E7B">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B2E7B">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B2E7B">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B2E7B">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B2E7B">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B2E7B">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B2E7B">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B2E7B">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E7B" w:rsidRDefault="00EB2E7B">
      <w:r>
        <w:separator/>
      </w:r>
    </w:p>
  </w:endnote>
  <w:endnote w:type="continuationSeparator" w:id="0">
    <w:p w:rsidR="00EB2E7B" w:rsidRDefault="00EB2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E7B" w:rsidRDefault="00EB2E7B">
      <w:r>
        <w:separator/>
      </w:r>
    </w:p>
  </w:footnote>
  <w:footnote w:type="continuationSeparator" w:id="0">
    <w:p w:rsidR="00EB2E7B" w:rsidRDefault="00EB2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FF01CF">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04156F" w:rsidRDefault="003256F7">
          <w:pPr>
            <w:pStyle w:val="Header"/>
            <w:rPr>
              <w:rFonts w:ascii="Arial" w:hAnsi="Arial" w:cs="Arial"/>
              <w:snapToGrid w:val="0"/>
              <w:sz w:val="22"/>
              <w:szCs w:val="22"/>
            </w:rPr>
          </w:pPr>
          <w:r>
            <w:rPr>
              <w:rFonts w:ascii="Arial" w:hAnsi="Arial"/>
            </w:rPr>
            <w:t>Parallel Worlds Of Mental Health</w:t>
          </w:r>
        </w:p>
      </w:tc>
      <w:tc>
        <w:tcPr>
          <w:tcW w:w="2952" w:type="dxa"/>
        </w:tcPr>
        <w:p w:rsidR="000A47AC" w:rsidRPr="0004156F" w:rsidRDefault="00FF01CF"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845410">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0A47AC" w:rsidRPr="0004156F" w:rsidRDefault="003256F7" w:rsidP="0004156F">
          <w:pPr>
            <w:pStyle w:val="Header"/>
            <w:jc w:val="right"/>
            <w:rPr>
              <w:rFonts w:ascii="Arial" w:hAnsi="Arial" w:cs="Arial"/>
              <w:snapToGrid w:val="0"/>
              <w:sz w:val="22"/>
              <w:szCs w:val="22"/>
            </w:rPr>
          </w:pPr>
          <w:r>
            <w:rPr>
              <w:rFonts w:ascii="Arial" w:hAnsi="Arial"/>
            </w:rPr>
            <w:t>NSW0103</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3">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4">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8C0B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7">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4A1708B8"/>
    <w:multiLevelType w:val="hybridMultilevel"/>
    <w:tmpl w:val="ED80D38E"/>
    <w:lvl w:ilvl="0" w:tplc="6EC2853C">
      <w:start w:val="1"/>
      <w:numFmt w:val="upperLetter"/>
      <w:lvlText w:val="%1)"/>
      <w:lvlJc w:val="left"/>
      <w:pPr>
        <w:tabs>
          <w:tab w:val="num" w:pos="360"/>
        </w:tabs>
        <w:ind w:left="360" w:hanging="36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A93329"/>
    <w:multiLevelType w:val="hybridMultilevel"/>
    <w:tmpl w:val="BD3888A0"/>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5981799A"/>
    <w:multiLevelType w:val="hybridMultilevel"/>
    <w:tmpl w:val="BB88C306"/>
    <w:lvl w:ilvl="0" w:tplc="95E01702">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C939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7E48F6"/>
    <w:multiLevelType w:val="hybridMultilevel"/>
    <w:tmpl w:val="8E26B4D8"/>
    <w:lvl w:ilvl="0" w:tplc="5CF6E3F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1517B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2"/>
  </w:num>
  <w:num w:numId="4">
    <w:abstractNumId w:val="13"/>
  </w:num>
  <w:num w:numId="5">
    <w:abstractNumId w:val="10"/>
  </w:num>
  <w:num w:numId="6">
    <w:abstractNumId w:val="4"/>
  </w:num>
  <w:num w:numId="7">
    <w:abstractNumId w:val="16"/>
  </w:num>
  <w:num w:numId="8">
    <w:abstractNumId w:val="1"/>
  </w:num>
  <w:num w:numId="9">
    <w:abstractNumId w:val="5"/>
  </w:num>
  <w:num w:numId="10">
    <w:abstractNumId w:val="17"/>
  </w:num>
  <w:num w:numId="11">
    <w:abstractNumId w:val="14"/>
  </w:num>
  <w:num w:numId="12">
    <w:abstractNumId w:val="0"/>
  </w:num>
  <w:num w:numId="13">
    <w:abstractNumId w:val="7"/>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3256F7"/>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B6369"/>
    <w:rsid w:val="006F13F4"/>
    <w:rsid w:val="007028C1"/>
    <w:rsid w:val="00735B32"/>
    <w:rsid w:val="00751FFA"/>
    <w:rsid w:val="00795A6E"/>
    <w:rsid w:val="00811C39"/>
    <w:rsid w:val="00845410"/>
    <w:rsid w:val="00870279"/>
    <w:rsid w:val="00886253"/>
    <w:rsid w:val="008D484C"/>
    <w:rsid w:val="00921A53"/>
    <w:rsid w:val="00A23E8F"/>
    <w:rsid w:val="00A45027"/>
    <w:rsid w:val="00A47292"/>
    <w:rsid w:val="00A80489"/>
    <w:rsid w:val="00AA6784"/>
    <w:rsid w:val="00AC6D4B"/>
    <w:rsid w:val="00B3057B"/>
    <w:rsid w:val="00B56820"/>
    <w:rsid w:val="00B97B80"/>
    <w:rsid w:val="00BB3F68"/>
    <w:rsid w:val="00BC7E9B"/>
    <w:rsid w:val="00C13235"/>
    <w:rsid w:val="00C8078B"/>
    <w:rsid w:val="00C92D70"/>
    <w:rsid w:val="00CD7388"/>
    <w:rsid w:val="00D97258"/>
    <w:rsid w:val="00E00818"/>
    <w:rsid w:val="00E43FAF"/>
    <w:rsid w:val="00E80074"/>
    <w:rsid w:val="00E87629"/>
    <w:rsid w:val="00EA00D3"/>
    <w:rsid w:val="00EB2E7B"/>
    <w:rsid w:val="00EB460B"/>
    <w:rsid w:val="00F54571"/>
    <w:rsid w:val="00F62906"/>
    <w:rsid w:val="00F6693A"/>
    <w:rsid w:val="00F97A0F"/>
    <w:rsid w:val="00FD282C"/>
    <w:rsid w:val="00FF01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3256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31916393">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39147941">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798333803">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0D37D-90C4-49DE-8701-8CE715FB2048}"/>
</file>

<file path=customXml/itemProps2.xml><?xml version="1.0" encoding="utf-8"?>
<ds:datastoreItem xmlns:ds="http://schemas.openxmlformats.org/officeDocument/2006/customXml" ds:itemID="{B90BF1FD-9485-4925-8D22-21374B33ED65}"/>
</file>

<file path=customXml/itemProps3.xml><?xml version="1.0" encoding="utf-8"?>
<ds:datastoreItem xmlns:ds="http://schemas.openxmlformats.org/officeDocument/2006/customXml" ds:itemID="{7FDAB0CC-F1BC-466D-A55C-20560B65ECF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10</Pages>
  <Words>2730</Words>
  <Characters>15318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2009-11-16T14:50:00Z</cp:lastPrinted>
  <dcterms:created xsi:type="dcterms:W3CDTF">2009-10-01T18:23:00Z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1254800</vt:r8>
  </property>
</Properties>
</file>